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69" w:rsidRDefault="00184E69" w:rsidP="00184E69">
      <w:pPr>
        <w:pStyle w:val="a3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Администрация плотниковского сельского поселения</w:t>
      </w:r>
    </w:p>
    <w:p w:rsidR="00184E69" w:rsidRDefault="00184E69" w:rsidP="00184E69">
      <w:pPr>
        <w:pStyle w:val="a5"/>
        <w:rPr>
          <w:sz w:val="24"/>
          <w:szCs w:val="24"/>
        </w:rPr>
      </w:pPr>
    </w:p>
    <w:p w:rsidR="00184E69" w:rsidRDefault="00184E69" w:rsidP="00184E69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84E69" w:rsidRDefault="00184E69" w:rsidP="00184E6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2"/>
        <w:gridCol w:w="3197"/>
        <w:gridCol w:w="3015"/>
      </w:tblGrid>
      <w:tr w:rsidR="00184E69" w:rsidTr="006130E3">
        <w:tc>
          <w:tcPr>
            <w:tcW w:w="3473" w:type="dxa"/>
          </w:tcPr>
          <w:p w:rsidR="00184E69" w:rsidRDefault="00364454" w:rsidP="00184E69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19.12</w:t>
            </w:r>
            <w:r w:rsidR="00184E69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474" w:type="dxa"/>
          </w:tcPr>
          <w:p w:rsidR="00184E69" w:rsidRDefault="00184E69" w:rsidP="006130E3">
            <w:pPr>
              <w:pStyle w:val="1"/>
              <w:jc w:val="center"/>
              <w:rPr>
                <w:szCs w:val="24"/>
              </w:rPr>
            </w:pPr>
          </w:p>
          <w:p w:rsidR="00184E69" w:rsidRDefault="00184E69" w:rsidP="006130E3">
            <w:pPr>
              <w:pStyle w:val="1"/>
              <w:jc w:val="center"/>
              <w:rPr>
                <w:szCs w:val="24"/>
              </w:rPr>
            </w:pPr>
          </w:p>
          <w:p w:rsidR="00184E69" w:rsidRDefault="00184E69" w:rsidP="006130E3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>п.Плотниково</w:t>
            </w:r>
          </w:p>
        </w:tc>
        <w:tc>
          <w:tcPr>
            <w:tcW w:w="3474" w:type="dxa"/>
          </w:tcPr>
          <w:p w:rsidR="00184E69" w:rsidRDefault="00184E69" w:rsidP="00184E69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364454">
              <w:rPr>
                <w:szCs w:val="24"/>
              </w:rPr>
              <w:t xml:space="preserve">                             № 74</w:t>
            </w:r>
          </w:p>
        </w:tc>
      </w:tr>
    </w:tbl>
    <w:p w:rsidR="00190CCE" w:rsidRPr="00611A46" w:rsidRDefault="00190CCE" w:rsidP="00611A46">
      <w:pPr>
        <w:spacing w:line="276" w:lineRule="auto"/>
        <w:rPr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C31F5C" w:rsidRPr="00611A46" w:rsidTr="00247186">
        <w:trPr>
          <w:trHeight w:val="1316"/>
        </w:trPr>
        <w:tc>
          <w:tcPr>
            <w:tcW w:w="4928" w:type="dxa"/>
          </w:tcPr>
          <w:p w:rsidR="00C31F5C" w:rsidRPr="00611A46" w:rsidRDefault="00C31F5C" w:rsidP="00611A46">
            <w:pPr>
              <w:pStyle w:val="2"/>
              <w:spacing w:line="276" w:lineRule="auto"/>
              <w:ind w:right="33"/>
              <w:jc w:val="both"/>
              <w:rPr>
                <w:szCs w:val="24"/>
              </w:rPr>
            </w:pPr>
          </w:p>
          <w:p w:rsidR="000A0B56" w:rsidRDefault="000A0B56" w:rsidP="00611A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</w:t>
            </w:r>
          </w:p>
          <w:p w:rsidR="005E6119" w:rsidRPr="00611A46" w:rsidRDefault="000A0B56" w:rsidP="00611A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07.10.2020 № 48 «</w:t>
            </w:r>
            <w:r w:rsidR="005E6119" w:rsidRPr="00611A46">
              <w:rPr>
                <w:sz w:val="24"/>
                <w:szCs w:val="24"/>
              </w:rPr>
              <w:t xml:space="preserve">Об утверждении Порядка разработки и </w:t>
            </w:r>
          </w:p>
          <w:p w:rsidR="005E6119" w:rsidRPr="00611A46" w:rsidRDefault="005E6119" w:rsidP="00611A46">
            <w:pPr>
              <w:spacing w:line="276" w:lineRule="auto"/>
              <w:rPr>
                <w:sz w:val="24"/>
                <w:szCs w:val="24"/>
              </w:rPr>
            </w:pPr>
            <w:r w:rsidRPr="00611A46">
              <w:rPr>
                <w:sz w:val="24"/>
                <w:szCs w:val="24"/>
              </w:rPr>
              <w:t xml:space="preserve">утверждения бюджетного прогноза </w:t>
            </w:r>
          </w:p>
          <w:p w:rsidR="005E6119" w:rsidRPr="00611A46" w:rsidRDefault="00184E69" w:rsidP="00611A4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Плотниковского</w:t>
            </w:r>
            <w:r w:rsidR="005E6119" w:rsidRPr="00611A46">
              <w:rPr>
                <w:sz w:val="24"/>
                <w:szCs w:val="24"/>
              </w:rPr>
              <w:t xml:space="preserve"> сельского поселения</w:t>
            </w:r>
          </w:p>
          <w:p w:rsidR="005E6119" w:rsidRPr="00611A46" w:rsidRDefault="005E6119" w:rsidP="00611A46">
            <w:pPr>
              <w:spacing w:line="276" w:lineRule="auto"/>
              <w:rPr>
                <w:sz w:val="24"/>
                <w:szCs w:val="24"/>
              </w:rPr>
            </w:pPr>
            <w:r w:rsidRPr="00611A46">
              <w:rPr>
                <w:sz w:val="24"/>
                <w:szCs w:val="24"/>
              </w:rPr>
              <w:t xml:space="preserve"> на долгосрочный период</w:t>
            </w:r>
            <w:r w:rsidR="000A0B56">
              <w:rPr>
                <w:sz w:val="24"/>
                <w:szCs w:val="24"/>
              </w:rPr>
              <w:t>»</w:t>
            </w:r>
            <w:r w:rsidRPr="00611A46">
              <w:rPr>
                <w:sz w:val="24"/>
                <w:szCs w:val="24"/>
              </w:rPr>
              <w:t xml:space="preserve"> </w:t>
            </w:r>
          </w:p>
          <w:p w:rsidR="00C31F5C" w:rsidRPr="00611A46" w:rsidRDefault="00C31F5C" w:rsidP="00611A46">
            <w:pPr>
              <w:pStyle w:val="2"/>
              <w:spacing w:line="276" w:lineRule="auto"/>
              <w:ind w:right="33"/>
              <w:jc w:val="both"/>
              <w:rPr>
                <w:szCs w:val="24"/>
              </w:rPr>
            </w:pPr>
          </w:p>
        </w:tc>
        <w:tc>
          <w:tcPr>
            <w:tcW w:w="4536" w:type="dxa"/>
          </w:tcPr>
          <w:p w:rsidR="00C31F5C" w:rsidRPr="00611A46" w:rsidRDefault="00C31F5C" w:rsidP="00611A46">
            <w:pPr>
              <w:pStyle w:val="2"/>
              <w:spacing w:line="276" w:lineRule="auto"/>
              <w:ind w:right="6094"/>
              <w:rPr>
                <w:szCs w:val="24"/>
              </w:rPr>
            </w:pPr>
          </w:p>
        </w:tc>
      </w:tr>
    </w:tbl>
    <w:p w:rsidR="00C31F5C" w:rsidRPr="00611A46" w:rsidRDefault="00C31F5C" w:rsidP="00611A46">
      <w:pPr>
        <w:spacing w:line="276" w:lineRule="auto"/>
        <w:ind w:right="-1"/>
        <w:jc w:val="both"/>
        <w:rPr>
          <w:sz w:val="24"/>
          <w:szCs w:val="24"/>
        </w:rPr>
      </w:pPr>
    </w:p>
    <w:p w:rsidR="00C31F5C" w:rsidRPr="00611A46" w:rsidRDefault="000A0B56" w:rsidP="000A0B56">
      <w:pPr>
        <w:spacing w:line="276" w:lineRule="auto"/>
      </w:pPr>
      <w:r>
        <w:rPr>
          <w:sz w:val="24"/>
          <w:szCs w:val="24"/>
        </w:rPr>
        <w:t>С целью приведения нормативной правовой базы в соответствие с действующим законодательством,</w:t>
      </w:r>
    </w:p>
    <w:p w:rsidR="00C31F5C" w:rsidRPr="00611A46" w:rsidRDefault="00C31F5C" w:rsidP="00611A46">
      <w:pPr>
        <w:spacing w:line="276" w:lineRule="auto"/>
        <w:ind w:right="282"/>
        <w:rPr>
          <w:sz w:val="24"/>
          <w:szCs w:val="24"/>
        </w:rPr>
      </w:pPr>
    </w:p>
    <w:p w:rsidR="00347286" w:rsidRPr="00611A46" w:rsidRDefault="00C31F5C" w:rsidP="00611A46">
      <w:pPr>
        <w:spacing w:line="276" w:lineRule="auto"/>
        <w:ind w:right="282"/>
        <w:rPr>
          <w:sz w:val="24"/>
          <w:szCs w:val="24"/>
        </w:rPr>
      </w:pPr>
      <w:r w:rsidRPr="00611A46">
        <w:rPr>
          <w:sz w:val="24"/>
          <w:szCs w:val="24"/>
        </w:rPr>
        <w:t>ПОСТАНОВЛЯЮ:</w:t>
      </w:r>
    </w:p>
    <w:p w:rsidR="000A0B56" w:rsidRPr="000A0B56" w:rsidRDefault="000A0B56" w:rsidP="000A0B56">
      <w:pPr>
        <w:pStyle w:val="ab"/>
        <w:numPr>
          <w:ilvl w:val="0"/>
          <w:numId w:val="25"/>
        </w:num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</w:rPr>
      </w:pPr>
      <w:r w:rsidRPr="000A0B56">
        <w:rPr>
          <w:sz w:val="24"/>
          <w:szCs w:val="24"/>
        </w:rPr>
        <w:t>Внести в постановление от 07.10.2020 № 48 «Об утверждении</w:t>
      </w:r>
      <w:r>
        <w:rPr>
          <w:sz w:val="24"/>
          <w:szCs w:val="24"/>
        </w:rPr>
        <w:t xml:space="preserve"> Поряд</w:t>
      </w:r>
      <w:r w:rsidR="005E6119" w:rsidRPr="000A0B56">
        <w:rPr>
          <w:sz w:val="24"/>
          <w:szCs w:val="24"/>
        </w:rPr>
        <w:t>к</w:t>
      </w:r>
      <w:r w:rsidRPr="000A0B56">
        <w:rPr>
          <w:sz w:val="24"/>
          <w:szCs w:val="24"/>
        </w:rPr>
        <w:t>а</w:t>
      </w:r>
      <w:r w:rsidR="005E6119" w:rsidRPr="000A0B56">
        <w:rPr>
          <w:sz w:val="24"/>
          <w:szCs w:val="24"/>
        </w:rPr>
        <w:t xml:space="preserve"> разработки и утверждения бюджетного прогноза </w:t>
      </w:r>
      <w:r w:rsidR="005E4AD7" w:rsidRPr="000A0B56">
        <w:rPr>
          <w:sz w:val="24"/>
          <w:szCs w:val="24"/>
        </w:rPr>
        <w:t xml:space="preserve">Плотниковского </w:t>
      </w:r>
      <w:r w:rsidR="005E6119" w:rsidRPr="000A0B56">
        <w:rPr>
          <w:sz w:val="24"/>
          <w:szCs w:val="24"/>
        </w:rPr>
        <w:t>сельско</w:t>
      </w:r>
      <w:r w:rsidR="00F01621" w:rsidRPr="000A0B56">
        <w:rPr>
          <w:sz w:val="24"/>
          <w:szCs w:val="24"/>
        </w:rPr>
        <w:t>го</w:t>
      </w:r>
      <w:r w:rsidR="005E6119" w:rsidRPr="000A0B56">
        <w:rPr>
          <w:sz w:val="24"/>
          <w:szCs w:val="24"/>
        </w:rPr>
        <w:t xml:space="preserve"> поселени</w:t>
      </w:r>
      <w:r w:rsidR="00F01621" w:rsidRPr="000A0B56">
        <w:rPr>
          <w:sz w:val="24"/>
          <w:szCs w:val="24"/>
        </w:rPr>
        <w:t>я</w:t>
      </w:r>
      <w:r w:rsidR="005E6119" w:rsidRPr="000A0B56">
        <w:rPr>
          <w:sz w:val="24"/>
          <w:szCs w:val="24"/>
        </w:rPr>
        <w:t xml:space="preserve"> на долгосрочный период</w:t>
      </w:r>
      <w:r w:rsidRPr="000A0B56">
        <w:rPr>
          <w:sz w:val="24"/>
          <w:szCs w:val="24"/>
        </w:rPr>
        <w:t>»</w:t>
      </w:r>
      <w:r w:rsidR="005E6119" w:rsidRPr="000A0B56">
        <w:rPr>
          <w:sz w:val="24"/>
          <w:szCs w:val="24"/>
        </w:rPr>
        <w:t xml:space="preserve"> </w:t>
      </w:r>
      <w:r w:rsidRPr="000A0B56">
        <w:rPr>
          <w:sz w:val="24"/>
          <w:szCs w:val="24"/>
        </w:rPr>
        <w:t>следующие изменения:</w:t>
      </w:r>
    </w:p>
    <w:p w:rsidR="005E6119" w:rsidRPr="000A0B56" w:rsidRDefault="000A0B56" w:rsidP="000A0B56">
      <w:pPr>
        <w:tabs>
          <w:tab w:val="left" w:pos="284"/>
          <w:tab w:val="left" w:pos="567"/>
        </w:tabs>
        <w:spacing w:line="276" w:lineRule="auto"/>
        <w:ind w:left="300"/>
        <w:jc w:val="both"/>
        <w:rPr>
          <w:sz w:val="24"/>
          <w:szCs w:val="24"/>
        </w:rPr>
      </w:pPr>
      <w:r w:rsidRPr="000A0B56">
        <w:rPr>
          <w:sz w:val="24"/>
          <w:szCs w:val="24"/>
        </w:rPr>
        <w:t xml:space="preserve">1) </w:t>
      </w:r>
      <w:r w:rsidR="005E6119" w:rsidRPr="000A0B56">
        <w:rPr>
          <w:sz w:val="24"/>
          <w:szCs w:val="24"/>
        </w:rPr>
        <w:t xml:space="preserve"> </w:t>
      </w:r>
      <w:r>
        <w:rPr>
          <w:sz w:val="24"/>
          <w:szCs w:val="24"/>
        </w:rPr>
        <w:t>пункт 7 прило</w:t>
      </w:r>
      <w:r w:rsidR="00364454">
        <w:rPr>
          <w:sz w:val="24"/>
          <w:szCs w:val="24"/>
        </w:rPr>
        <w:t>жения к постановлению считать утратившим силу.</w:t>
      </w:r>
    </w:p>
    <w:p w:rsidR="005E6119" w:rsidRPr="00611A46" w:rsidRDefault="00347286" w:rsidP="0053740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E6119" w:rsidRPr="00611A46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C31F5C" w:rsidRPr="00611A46" w:rsidRDefault="00C31F5C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p w:rsidR="005E6119" w:rsidRPr="00611A46" w:rsidRDefault="005E6119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p w:rsidR="005E6119" w:rsidRPr="00611A46" w:rsidRDefault="005E6119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p w:rsidR="00001031" w:rsidRPr="00611A46" w:rsidRDefault="00001031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p w:rsidR="00001031" w:rsidRPr="00611A46" w:rsidRDefault="00001031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p w:rsidR="00001031" w:rsidRPr="00611A46" w:rsidRDefault="00001031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p w:rsidR="00001031" w:rsidRPr="00611A46" w:rsidRDefault="00001031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p w:rsidR="00001031" w:rsidRPr="00611A46" w:rsidRDefault="00001031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p w:rsidR="00001031" w:rsidRPr="00611A46" w:rsidRDefault="00001031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p w:rsidR="00001031" w:rsidRPr="00611A46" w:rsidRDefault="00001031" w:rsidP="00611A46">
      <w:pPr>
        <w:tabs>
          <w:tab w:val="left" w:pos="851"/>
          <w:tab w:val="left" w:pos="1134"/>
          <w:tab w:val="left" w:pos="1418"/>
        </w:tabs>
        <w:spacing w:line="276" w:lineRule="auto"/>
        <w:ind w:right="-1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8"/>
        <w:gridCol w:w="3856"/>
      </w:tblGrid>
      <w:tr w:rsidR="00C31F5C" w:rsidRPr="00611A46">
        <w:tc>
          <w:tcPr>
            <w:tcW w:w="5778" w:type="dxa"/>
          </w:tcPr>
          <w:p w:rsidR="00C31F5C" w:rsidRPr="00611A46" w:rsidRDefault="00C31F5C" w:rsidP="00184E69">
            <w:pPr>
              <w:spacing w:line="276" w:lineRule="auto"/>
              <w:rPr>
                <w:sz w:val="24"/>
                <w:szCs w:val="24"/>
              </w:rPr>
            </w:pPr>
            <w:r w:rsidRPr="00611A46">
              <w:rPr>
                <w:sz w:val="24"/>
                <w:szCs w:val="24"/>
              </w:rPr>
              <w:t>Глав</w:t>
            </w:r>
            <w:r w:rsidR="0063526D" w:rsidRPr="00611A46">
              <w:rPr>
                <w:sz w:val="24"/>
                <w:szCs w:val="24"/>
              </w:rPr>
              <w:t>а</w:t>
            </w:r>
            <w:r w:rsidRPr="00611A46">
              <w:rPr>
                <w:sz w:val="24"/>
                <w:szCs w:val="24"/>
              </w:rPr>
              <w:t xml:space="preserve"> </w:t>
            </w:r>
            <w:r w:rsidR="00184E69">
              <w:rPr>
                <w:sz w:val="24"/>
                <w:szCs w:val="24"/>
              </w:rPr>
              <w:t>Плотниковского</w:t>
            </w:r>
            <w:r w:rsidRPr="00611A46">
              <w:rPr>
                <w:sz w:val="24"/>
                <w:szCs w:val="24"/>
              </w:rPr>
              <w:t xml:space="preserve"> сельского поселения</w:t>
            </w:r>
            <w:r w:rsidR="00654CD6" w:rsidRPr="00611A46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075" w:type="dxa"/>
          </w:tcPr>
          <w:p w:rsidR="00C31F5C" w:rsidRPr="00611A46" w:rsidRDefault="00364454" w:rsidP="003644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Т.К. Чураева</w:t>
            </w:r>
          </w:p>
        </w:tc>
      </w:tr>
    </w:tbl>
    <w:p w:rsidR="005E6119" w:rsidRPr="00611A46" w:rsidRDefault="005E6119" w:rsidP="00611A46">
      <w:pPr>
        <w:spacing w:line="276" w:lineRule="auto"/>
        <w:rPr>
          <w:sz w:val="24"/>
          <w:szCs w:val="24"/>
        </w:rPr>
      </w:pPr>
    </w:p>
    <w:p w:rsidR="005E6119" w:rsidRPr="00611A46" w:rsidRDefault="005E6119" w:rsidP="00611A46">
      <w:pPr>
        <w:spacing w:line="276" w:lineRule="auto"/>
        <w:rPr>
          <w:sz w:val="24"/>
          <w:szCs w:val="24"/>
        </w:rPr>
      </w:pPr>
    </w:p>
    <w:p w:rsidR="005E6119" w:rsidRPr="00611A46" w:rsidRDefault="005E6119" w:rsidP="00611A46">
      <w:pPr>
        <w:spacing w:line="276" w:lineRule="auto"/>
        <w:rPr>
          <w:sz w:val="24"/>
          <w:szCs w:val="24"/>
        </w:rPr>
      </w:pPr>
    </w:p>
    <w:p w:rsidR="005E6119" w:rsidRDefault="005E6119" w:rsidP="00611A46">
      <w:pPr>
        <w:spacing w:line="276" w:lineRule="auto"/>
        <w:rPr>
          <w:sz w:val="24"/>
          <w:szCs w:val="24"/>
        </w:rPr>
      </w:pPr>
    </w:p>
    <w:p w:rsidR="00611A46" w:rsidRDefault="00611A46" w:rsidP="00611A46">
      <w:pPr>
        <w:spacing w:line="276" w:lineRule="auto"/>
        <w:rPr>
          <w:sz w:val="24"/>
          <w:szCs w:val="24"/>
        </w:rPr>
      </w:pPr>
    </w:p>
    <w:p w:rsidR="00611A46" w:rsidRDefault="00611A46" w:rsidP="00611A46">
      <w:pPr>
        <w:spacing w:line="276" w:lineRule="auto"/>
        <w:rPr>
          <w:sz w:val="24"/>
          <w:szCs w:val="24"/>
        </w:rPr>
      </w:pPr>
    </w:p>
    <w:p w:rsidR="00611A46" w:rsidRDefault="00611A46" w:rsidP="00611A46">
      <w:pPr>
        <w:spacing w:line="276" w:lineRule="auto"/>
        <w:rPr>
          <w:sz w:val="24"/>
          <w:szCs w:val="24"/>
        </w:rPr>
      </w:pPr>
    </w:p>
    <w:p w:rsidR="00611A46" w:rsidRDefault="00611A46" w:rsidP="00611A46">
      <w:pPr>
        <w:spacing w:line="276" w:lineRule="auto"/>
        <w:rPr>
          <w:sz w:val="24"/>
          <w:szCs w:val="24"/>
        </w:rPr>
      </w:pPr>
    </w:p>
    <w:p w:rsidR="00611A46" w:rsidRDefault="00611A46" w:rsidP="00611A46">
      <w:pPr>
        <w:spacing w:line="276" w:lineRule="auto"/>
        <w:rPr>
          <w:sz w:val="24"/>
          <w:szCs w:val="24"/>
        </w:rPr>
      </w:pPr>
    </w:p>
    <w:p w:rsidR="00611A46" w:rsidRDefault="00611A46" w:rsidP="00611A46">
      <w:pPr>
        <w:spacing w:line="276" w:lineRule="auto"/>
        <w:rPr>
          <w:sz w:val="24"/>
          <w:szCs w:val="24"/>
        </w:rPr>
      </w:pPr>
    </w:p>
    <w:p w:rsidR="00611A46" w:rsidRDefault="00611A46" w:rsidP="00611A46">
      <w:pPr>
        <w:spacing w:line="276" w:lineRule="auto"/>
        <w:rPr>
          <w:sz w:val="24"/>
          <w:szCs w:val="24"/>
        </w:rPr>
      </w:pPr>
    </w:p>
    <w:p w:rsidR="00611A46" w:rsidRPr="00611A46" w:rsidRDefault="00611A46" w:rsidP="00611A46">
      <w:pPr>
        <w:spacing w:line="276" w:lineRule="auto"/>
        <w:rPr>
          <w:sz w:val="24"/>
          <w:szCs w:val="24"/>
        </w:rPr>
      </w:pPr>
    </w:p>
    <w:p w:rsidR="005E6119" w:rsidRPr="00611A46" w:rsidRDefault="005E6119" w:rsidP="00611A46">
      <w:pPr>
        <w:spacing w:line="276" w:lineRule="auto"/>
        <w:rPr>
          <w:sz w:val="24"/>
          <w:szCs w:val="24"/>
        </w:rPr>
      </w:pPr>
    </w:p>
    <w:p w:rsidR="005E6119" w:rsidRPr="00611A46" w:rsidRDefault="005E6119" w:rsidP="00611A46">
      <w:pPr>
        <w:spacing w:line="276" w:lineRule="auto"/>
        <w:rPr>
          <w:sz w:val="24"/>
          <w:szCs w:val="24"/>
        </w:rPr>
      </w:pPr>
    </w:p>
    <w:p w:rsidR="005E6119" w:rsidRPr="00611A46" w:rsidRDefault="005E6119" w:rsidP="00184E69">
      <w:pPr>
        <w:spacing w:line="276" w:lineRule="auto"/>
        <w:jc w:val="right"/>
        <w:rPr>
          <w:sz w:val="24"/>
          <w:szCs w:val="24"/>
        </w:rPr>
      </w:pPr>
    </w:p>
    <w:p w:rsidR="00611A46" w:rsidRPr="00537401" w:rsidRDefault="00611A46" w:rsidP="00184E69">
      <w:pPr>
        <w:spacing w:line="276" w:lineRule="auto"/>
        <w:ind w:left="5760" w:firstLine="720"/>
        <w:jc w:val="right"/>
        <w:rPr>
          <w:sz w:val="22"/>
          <w:szCs w:val="24"/>
        </w:rPr>
      </w:pPr>
    </w:p>
    <w:sectPr w:rsidR="00611A46" w:rsidRPr="00537401" w:rsidSect="004A0A0F">
      <w:pgSz w:w="11906" w:h="16838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A1F"/>
    <w:multiLevelType w:val="hybridMultilevel"/>
    <w:tmpl w:val="F8206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871D4"/>
    <w:multiLevelType w:val="hybridMultilevel"/>
    <w:tmpl w:val="203E59AE"/>
    <w:lvl w:ilvl="0" w:tplc="0419000F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2" w15:restartNumberingAfterBreak="0">
    <w:nsid w:val="10856C8D"/>
    <w:multiLevelType w:val="hybridMultilevel"/>
    <w:tmpl w:val="53CE9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E1813"/>
    <w:multiLevelType w:val="hybridMultilevel"/>
    <w:tmpl w:val="B6209CAC"/>
    <w:lvl w:ilvl="0" w:tplc="7C72962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5A06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B408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221BAA"/>
    <w:multiLevelType w:val="hybridMultilevel"/>
    <w:tmpl w:val="EA6A6374"/>
    <w:lvl w:ilvl="0" w:tplc="DEF86EA6">
      <w:start w:val="2"/>
      <w:numFmt w:val="decimal"/>
      <w:lvlText w:val="%1."/>
      <w:lvlJc w:val="left"/>
      <w:pPr>
        <w:tabs>
          <w:tab w:val="num" w:pos="1519"/>
        </w:tabs>
        <w:ind w:left="151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C844359"/>
    <w:multiLevelType w:val="hybridMultilevel"/>
    <w:tmpl w:val="C62E7FE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401763FE"/>
    <w:multiLevelType w:val="hybridMultilevel"/>
    <w:tmpl w:val="C00286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50876B0"/>
    <w:multiLevelType w:val="hybridMultilevel"/>
    <w:tmpl w:val="3BBC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D132A9"/>
    <w:multiLevelType w:val="hybridMultilevel"/>
    <w:tmpl w:val="74C4031C"/>
    <w:lvl w:ilvl="0" w:tplc="0419000F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11" w15:restartNumberingAfterBreak="0">
    <w:nsid w:val="4B4F475D"/>
    <w:multiLevelType w:val="hybridMultilevel"/>
    <w:tmpl w:val="478ADE2C"/>
    <w:lvl w:ilvl="0" w:tplc="E546677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4E0C636E"/>
    <w:multiLevelType w:val="hybridMultilevel"/>
    <w:tmpl w:val="AB3209A4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82242FE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10E4B3A"/>
    <w:multiLevelType w:val="hybridMultilevel"/>
    <w:tmpl w:val="FAF65214"/>
    <w:lvl w:ilvl="0" w:tplc="6B4A86C6">
      <w:start w:val="4"/>
      <w:numFmt w:val="decimal"/>
      <w:lvlText w:val="%1."/>
      <w:lvlJc w:val="left"/>
      <w:pPr>
        <w:tabs>
          <w:tab w:val="num" w:pos="1671"/>
        </w:tabs>
        <w:ind w:left="167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4" w15:restartNumberingAfterBreak="0">
    <w:nsid w:val="595A2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0F4613"/>
    <w:multiLevelType w:val="hybridMultilevel"/>
    <w:tmpl w:val="22683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E2678C"/>
    <w:multiLevelType w:val="hybridMultilevel"/>
    <w:tmpl w:val="F1B8B1CA"/>
    <w:lvl w:ilvl="0" w:tplc="DFE2A34A">
      <w:start w:val="3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7" w15:restartNumberingAfterBreak="0">
    <w:nsid w:val="5FB20BDB"/>
    <w:multiLevelType w:val="hybridMultilevel"/>
    <w:tmpl w:val="DAD85026"/>
    <w:lvl w:ilvl="0" w:tplc="F0DCCA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0196DF3"/>
    <w:multiLevelType w:val="hybridMultilevel"/>
    <w:tmpl w:val="B2E80444"/>
    <w:lvl w:ilvl="0" w:tplc="0419000F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19" w15:restartNumberingAfterBreak="0">
    <w:nsid w:val="63325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48A4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57D45C0"/>
    <w:multiLevelType w:val="hybridMultilevel"/>
    <w:tmpl w:val="00AC42A2"/>
    <w:lvl w:ilvl="0" w:tplc="34900624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66313B5D"/>
    <w:multiLevelType w:val="hybridMultilevel"/>
    <w:tmpl w:val="8AB81E54"/>
    <w:lvl w:ilvl="0" w:tplc="960CCD88">
      <w:start w:val="3"/>
      <w:numFmt w:val="decimal"/>
      <w:lvlText w:val="%1."/>
      <w:lvlJc w:val="left"/>
      <w:pPr>
        <w:tabs>
          <w:tab w:val="num" w:pos="1626"/>
        </w:tabs>
        <w:ind w:left="162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3" w15:restartNumberingAfterBreak="0">
    <w:nsid w:val="7AAA215A"/>
    <w:multiLevelType w:val="hybridMultilevel"/>
    <w:tmpl w:val="8572C4A2"/>
    <w:lvl w:ilvl="0" w:tplc="72BAA92C">
      <w:start w:val="4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4" w15:restartNumberingAfterBreak="0">
    <w:nsid w:val="7EAD19C8"/>
    <w:multiLevelType w:val="hybridMultilevel"/>
    <w:tmpl w:val="1610DC9A"/>
    <w:lvl w:ilvl="0" w:tplc="C64CC7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0"/>
  </w:num>
  <w:num w:numId="5">
    <w:abstractNumId w:val="19"/>
  </w:num>
  <w:num w:numId="6">
    <w:abstractNumId w:val="9"/>
  </w:num>
  <w:num w:numId="7">
    <w:abstractNumId w:val="12"/>
  </w:num>
  <w:num w:numId="8">
    <w:abstractNumId w:val="3"/>
  </w:num>
  <w:num w:numId="9">
    <w:abstractNumId w:val="21"/>
  </w:num>
  <w:num w:numId="10">
    <w:abstractNumId w:val="16"/>
  </w:num>
  <w:num w:numId="11">
    <w:abstractNumId w:val="23"/>
  </w:num>
  <w:num w:numId="12">
    <w:abstractNumId w:val="13"/>
  </w:num>
  <w:num w:numId="13">
    <w:abstractNumId w:val="2"/>
  </w:num>
  <w:num w:numId="14">
    <w:abstractNumId w:val="8"/>
  </w:num>
  <w:num w:numId="15">
    <w:abstractNumId w:val="6"/>
  </w:num>
  <w:num w:numId="16">
    <w:abstractNumId w:val="10"/>
  </w:num>
  <w:num w:numId="17">
    <w:abstractNumId w:val="22"/>
  </w:num>
  <w:num w:numId="18">
    <w:abstractNumId w:val="17"/>
  </w:num>
  <w:num w:numId="19">
    <w:abstractNumId w:val="18"/>
  </w:num>
  <w:num w:numId="20">
    <w:abstractNumId w:val="1"/>
  </w:num>
  <w:num w:numId="21">
    <w:abstractNumId w:val="0"/>
  </w:num>
  <w:num w:numId="22">
    <w:abstractNumId w:val="11"/>
  </w:num>
  <w:num w:numId="23">
    <w:abstractNumId w:val="15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41"/>
    <w:rsid w:val="00001031"/>
    <w:rsid w:val="0000287F"/>
    <w:rsid w:val="00004ABD"/>
    <w:rsid w:val="00014501"/>
    <w:rsid w:val="00023025"/>
    <w:rsid w:val="0004267C"/>
    <w:rsid w:val="00044EB8"/>
    <w:rsid w:val="00045294"/>
    <w:rsid w:val="000533DF"/>
    <w:rsid w:val="00060A94"/>
    <w:rsid w:val="000655A9"/>
    <w:rsid w:val="00076823"/>
    <w:rsid w:val="00081ADC"/>
    <w:rsid w:val="000822DC"/>
    <w:rsid w:val="00095081"/>
    <w:rsid w:val="000A0B56"/>
    <w:rsid w:val="000A305E"/>
    <w:rsid w:val="000C4910"/>
    <w:rsid w:val="000D4CB7"/>
    <w:rsid w:val="000D5DAD"/>
    <w:rsid w:val="000F2DDF"/>
    <w:rsid w:val="000F3818"/>
    <w:rsid w:val="0010501D"/>
    <w:rsid w:val="00107D1F"/>
    <w:rsid w:val="0012057B"/>
    <w:rsid w:val="00121D2B"/>
    <w:rsid w:val="001264BE"/>
    <w:rsid w:val="001272EA"/>
    <w:rsid w:val="00134865"/>
    <w:rsid w:val="0013736D"/>
    <w:rsid w:val="00147C1D"/>
    <w:rsid w:val="00171E8B"/>
    <w:rsid w:val="0018179C"/>
    <w:rsid w:val="0018444F"/>
    <w:rsid w:val="00184E69"/>
    <w:rsid w:val="0018752F"/>
    <w:rsid w:val="00190356"/>
    <w:rsid w:val="00190CCE"/>
    <w:rsid w:val="00190F46"/>
    <w:rsid w:val="001973F9"/>
    <w:rsid w:val="001B3537"/>
    <w:rsid w:val="001B55AE"/>
    <w:rsid w:val="001B7DFD"/>
    <w:rsid w:val="001C0BA7"/>
    <w:rsid w:val="001D6ACF"/>
    <w:rsid w:val="001F6405"/>
    <w:rsid w:val="001F6812"/>
    <w:rsid w:val="00200658"/>
    <w:rsid w:val="00207221"/>
    <w:rsid w:val="002160F7"/>
    <w:rsid w:val="002229E9"/>
    <w:rsid w:val="00231548"/>
    <w:rsid w:val="00236933"/>
    <w:rsid w:val="00242302"/>
    <w:rsid w:val="002469AB"/>
    <w:rsid w:val="00247186"/>
    <w:rsid w:val="002526F1"/>
    <w:rsid w:val="0025717C"/>
    <w:rsid w:val="00257B81"/>
    <w:rsid w:val="00277CE7"/>
    <w:rsid w:val="00282B60"/>
    <w:rsid w:val="00297911"/>
    <w:rsid w:val="002A1E1E"/>
    <w:rsid w:val="002A77CC"/>
    <w:rsid w:val="002C0F2D"/>
    <w:rsid w:val="002D09C3"/>
    <w:rsid w:val="002D109A"/>
    <w:rsid w:val="002D2D11"/>
    <w:rsid w:val="002D7FD9"/>
    <w:rsid w:val="00304224"/>
    <w:rsid w:val="00307313"/>
    <w:rsid w:val="00307FEB"/>
    <w:rsid w:val="00315936"/>
    <w:rsid w:val="003353DE"/>
    <w:rsid w:val="003376E6"/>
    <w:rsid w:val="00342BFC"/>
    <w:rsid w:val="00347286"/>
    <w:rsid w:val="00353463"/>
    <w:rsid w:val="00364454"/>
    <w:rsid w:val="00373E3E"/>
    <w:rsid w:val="0038382E"/>
    <w:rsid w:val="00383CD5"/>
    <w:rsid w:val="0039132A"/>
    <w:rsid w:val="00395BA8"/>
    <w:rsid w:val="003B321F"/>
    <w:rsid w:val="003F0CFA"/>
    <w:rsid w:val="00407B42"/>
    <w:rsid w:val="004223B1"/>
    <w:rsid w:val="00427978"/>
    <w:rsid w:val="004335DF"/>
    <w:rsid w:val="00435818"/>
    <w:rsid w:val="0043592E"/>
    <w:rsid w:val="004372FB"/>
    <w:rsid w:val="00446D03"/>
    <w:rsid w:val="00461B44"/>
    <w:rsid w:val="0047335F"/>
    <w:rsid w:val="00477075"/>
    <w:rsid w:val="00480288"/>
    <w:rsid w:val="004832EE"/>
    <w:rsid w:val="00491818"/>
    <w:rsid w:val="00495001"/>
    <w:rsid w:val="004A0711"/>
    <w:rsid w:val="004A0A0F"/>
    <w:rsid w:val="004A21ED"/>
    <w:rsid w:val="004B30A8"/>
    <w:rsid w:val="004C14AD"/>
    <w:rsid w:val="004D1C49"/>
    <w:rsid w:val="004D625D"/>
    <w:rsid w:val="004E267B"/>
    <w:rsid w:val="004E29E0"/>
    <w:rsid w:val="00502E05"/>
    <w:rsid w:val="005038B4"/>
    <w:rsid w:val="00504086"/>
    <w:rsid w:val="00513892"/>
    <w:rsid w:val="00526095"/>
    <w:rsid w:val="00527ECD"/>
    <w:rsid w:val="005323D1"/>
    <w:rsid w:val="00535E2E"/>
    <w:rsid w:val="00537401"/>
    <w:rsid w:val="00543608"/>
    <w:rsid w:val="00544836"/>
    <w:rsid w:val="00550F6D"/>
    <w:rsid w:val="00553C18"/>
    <w:rsid w:val="00585F63"/>
    <w:rsid w:val="0059770C"/>
    <w:rsid w:val="005B7C2B"/>
    <w:rsid w:val="005C025F"/>
    <w:rsid w:val="005C23A3"/>
    <w:rsid w:val="005D3DC4"/>
    <w:rsid w:val="005D69EC"/>
    <w:rsid w:val="005E1B04"/>
    <w:rsid w:val="005E4AD7"/>
    <w:rsid w:val="005E5FC4"/>
    <w:rsid w:val="005E6119"/>
    <w:rsid w:val="005F2DBD"/>
    <w:rsid w:val="005F2FD2"/>
    <w:rsid w:val="005F2FE5"/>
    <w:rsid w:val="006052E7"/>
    <w:rsid w:val="00611A46"/>
    <w:rsid w:val="006164AF"/>
    <w:rsid w:val="00624DC8"/>
    <w:rsid w:val="00630C89"/>
    <w:rsid w:val="006329C9"/>
    <w:rsid w:val="0063526D"/>
    <w:rsid w:val="00654CD6"/>
    <w:rsid w:val="00661D42"/>
    <w:rsid w:val="00666297"/>
    <w:rsid w:val="00670243"/>
    <w:rsid w:val="00677BB2"/>
    <w:rsid w:val="006821E2"/>
    <w:rsid w:val="006847B1"/>
    <w:rsid w:val="00687CDF"/>
    <w:rsid w:val="006A5B9A"/>
    <w:rsid w:val="006B353E"/>
    <w:rsid w:val="006B57A2"/>
    <w:rsid w:val="006E361D"/>
    <w:rsid w:val="006F66FD"/>
    <w:rsid w:val="00701A74"/>
    <w:rsid w:val="00702E0E"/>
    <w:rsid w:val="00710EB5"/>
    <w:rsid w:val="00720BE6"/>
    <w:rsid w:val="00733D71"/>
    <w:rsid w:val="00742CCC"/>
    <w:rsid w:val="0076503F"/>
    <w:rsid w:val="00765DE7"/>
    <w:rsid w:val="007711B5"/>
    <w:rsid w:val="0077258A"/>
    <w:rsid w:val="00785373"/>
    <w:rsid w:val="007866D7"/>
    <w:rsid w:val="007975C6"/>
    <w:rsid w:val="007A261A"/>
    <w:rsid w:val="007A5736"/>
    <w:rsid w:val="007B2005"/>
    <w:rsid w:val="007B7812"/>
    <w:rsid w:val="007C3C81"/>
    <w:rsid w:val="007C4DD7"/>
    <w:rsid w:val="007D6EC1"/>
    <w:rsid w:val="007E139E"/>
    <w:rsid w:val="007F24E6"/>
    <w:rsid w:val="007F40F3"/>
    <w:rsid w:val="007F4707"/>
    <w:rsid w:val="007F5E5E"/>
    <w:rsid w:val="007F7E9B"/>
    <w:rsid w:val="00821770"/>
    <w:rsid w:val="00884812"/>
    <w:rsid w:val="00885111"/>
    <w:rsid w:val="00886EF8"/>
    <w:rsid w:val="008A2241"/>
    <w:rsid w:val="008A5549"/>
    <w:rsid w:val="008A67BA"/>
    <w:rsid w:val="008B6551"/>
    <w:rsid w:val="008C0698"/>
    <w:rsid w:val="008C6516"/>
    <w:rsid w:val="008E373E"/>
    <w:rsid w:val="008E46C6"/>
    <w:rsid w:val="008E7EB0"/>
    <w:rsid w:val="008F4921"/>
    <w:rsid w:val="008F5997"/>
    <w:rsid w:val="008F5FB3"/>
    <w:rsid w:val="008F642B"/>
    <w:rsid w:val="009057F3"/>
    <w:rsid w:val="00911A6B"/>
    <w:rsid w:val="00913E0D"/>
    <w:rsid w:val="00917702"/>
    <w:rsid w:val="0092301C"/>
    <w:rsid w:val="009262F8"/>
    <w:rsid w:val="00926DDD"/>
    <w:rsid w:val="00927851"/>
    <w:rsid w:val="00937409"/>
    <w:rsid w:val="0094362D"/>
    <w:rsid w:val="0094479D"/>
    <w:rsid w:val="00947AF8"/>
    <w:rsid w:val="009554A6"/>
    <w:rsid w:val="009562BA"/>
    <w:rsid w:val="0095666C"/>
    <w:rsid w:val="0096354C"/>
    <w:rsid w:val="00966445"/>
    <w:rsid w:val="0097255F"/>
    <w:rsid w:val="00981E41"/>
    <w:rsid w:val="0098217A"/>
    <w:rsid w:val="00983952"/>
    <w:rsid w:val="00983E23"/>
    <w:rsid w:val="009969AE"/>
    <w:rsid w:val="009A04EF"/>
    <w:rsid w:val="009A57EC"/>
    <w:rsid w:val="009B1ADD"/>
    <w:rsid w:val="009E3330"/>
    <w:rsid w:val="009E3877"/>
    <w:rsid w:val="009F661F"/>
    <w:rsid w:val="00A05CE7"/>
    <w:rsid w:val="00A07489"/>
    <w:rsid w:val="00A13196"/>
    <w:rsid w:val="00A15C83"/>
    <w:rsid w:val="00A21C44"/>
    <w:rsid w:val="00A328EF"/>
    <w:rsid w:val="00A42E24"/>
    <w:rsid w:val="00A65090"/>
    <w:rsid w:val="00A666C0"/>
    <w:rsid w:val="00A72823"/>
    <w:rsid w:val="00A74005"/>
    <w:rsid w:val="00A759D8"/>
    <w:rsid w:val="00A77B89"/>
    <w:rsid w:val="00A837D5"/>
    <w:rsid w:val="00A91033"/>
    <w:rsid w:val="00A94CC7"/>
    <w:rsid w:val="00A96630"/>
    <w:rsid w:val="00A97628"/>
    <w:rsid w:val="00AC4DA9"/>
    <w:rsid w:val="00AC63E9"/>
    <w:rsid w:val="00AC70B5"/>
    <w:rsid w:val="00AD34DC"/>
    <w:rsid w:val="00AF5ABE"/>
    <w:rsid w:val="00AF677F"/>
    <w:rsid w:val="00AF7440"/>
    <w:rsid w:val="00B226B0"/>
    <w:rsid w:val="00B35F91"/>
    <w:rsid w:val="00B44A93"/>
    <w:rsid w:val="00B4714E"/>
    <w:rsid w:val="00B47895"/>
    <w:rsid w:val="00B5401F"/>
    <w:rsid w:val="00B73A82"/>
    <w:rsid w:val="00B86435"/>
    <w:rsid w:val="00B940CF"/>
    <w:rsid w:val="00B94A45"/>
    <w:rsid w:val="00B96F4B"/>
    <w:rsid w:val="00BE0EB9"/>
    <w:rsid w:val="00BF6526"/>
    <w:rsid w:val="00BF7A81"/>
    <w:rsid w:val="00C10E26"/>
    <w:rsid w:val="00C14C47"/>
    <w:rsid w:val="00C171C4"/>
    <w:rsid w:val="00C31F5C"/>
    <w:rsid w:val="00C325E3"/>
    <w:rsid w:val="00C60178"/>
    <w:rsid w:val="00C656B9"/>
    <w:rsid w:val="00C67348"/>
    <w:rsid w:val="00C67790"/>
    <w:rsid w:val="00C74790"/>
    <w:rsid w:val="00C811FD"/>
    <w:rsid w:val="00C817A4"/>
    <w:rsid w:val="00C852BE"/>
    <w:rsid w:val="00C85C7A"/>
    <w:rsid w:val="00C85C8C"/>
    <w:rsid w:val="00C9755C"/>
    <w:rsid w:val="00CA7B3E"/>
    <w:rsid w:val="00CD34FE"/>
    <w:rsid w:val="00CD5FF8"/>
    <w:rsid w:val="00CE0C3A"/>
    <w:rsid w:val="00CE5D20"/>
    <w:rsid w:val="00CE7F87"/>
    <w:rsid w:val="00CF7EF8"/>
    <w:rsid w:val="00CF7F2C"/>
    <w:rsid w:val="00D1605D"/>
    <w:rsid w:val="00D21676"/>
    <w:rsid w:val="00D30359"/>
    <w:rsid w:val="00D448E4"/>
    <w:rsid w:val="00D61F22"/>
    <w:rsid w:val="00D638B7"/>
    <w:rsid w:val="00D6474E"/>
    <w:rsid w:val="00D71FE1"/>
    <w:rsid w:val="00D82C6B"/>
    <w:rsid w:val="00DA1D82"/>
    <w:rsid w:val="00DB02DE"/>
    <w:rsid w:val="00DB4892"/>
    <w:rsid w:val="00DC5D08"/>
    <w:rsid w:val="00DF09C7"/>
    <w:rsid w:val="00DF6F59"/>
    <w:rsid w:val="00DF734D"/>
    <w:rsid w:val="00DF735D"/>
    <w:rsid w:val="00E10239"/>
    <w:rsid w:val="00E10375"/>
    <w:rsid w:val="00E217C7"/>
    <w:rsid w:val="00E23802"/>
    <w:rsid w:val="00E3032A"/>
    <w:rsid w:val="00E32F80"/>
    <w:rsid w:val="00E41F6B"/>
    <w:rsid w:val="00E45123"/>
    <w:rsid w:val="00E60B18"/>
    <w:rsid w:val="00E66285"/>
    <w:rsid w:val="00E74235"/>
    <w:rsid w:val="00E7550F"/>
    <w:rsid w:val="00E95A22"/>
    <w:rsid w:val="00EA0C8D"/>
    <w:rsid w:val="00EA1AB2"/>
    <w:rsid w:val="00EA6D07"/>
    <w:rsid w:val="00EB11CC"/>
    <w:rsid w:val="00EB450A"/>
    <w:rsid w:val="00EB52F3"/>
    <w:rsid w:val="00EB7D1F"/>
    <w:rsid w:val="00EC39AB"/>
    <w:rsid w:val="00EC4B30"/>
    <w:rsid w:val="00EE2FA2"/>
    <w:rsid w:val="00EF328D"/>
    <w:rsid w:val="00F00624"/>
    <w:rsid w:val="00F01621"/>
    <w:rsid w:val="00F01BDD"/>
    <w:rsid w:val="00F2068A"/>
    <w:rsid w:val="00F22B32"/>
    <w:rsid w:val="00F25596"/>
    <w:rsid w:val="00F36A0B"/>
    <w:rsid w:val="00F41DA0"/>
    <w:rsid w:val="00F434A7"/>
    <w:rsid w:val="00F50DCF"/>
    <w:rsid w:val="00F53399"/>
    <w:rsid w:val="00F62F60"/>
    <w:rsid w:val="00F66932"/>
    <w:rsid w:val="00F708E8"/>
    <w:rsid w:val="00F7281B"/>
    <w:rsid w:val="00F72FC4"/>
    <w:rsid w:val="00F82D51"/>
    <w:rsid w:val="00F94DA5"/>
    <w:rsid w:val="00FA15E1"/>
    <w:rsid w:val="00FB2402"/>
    <w:rsid w:val="00FC2661"/>
    <w:rsid w:val="00FC6F7D"/>
    <w:rsid w:val="00FE0C01"/>
    <w:rsid w:val="00FE2CA9"/>
    <w:rsid w:val="00FF21B9"/>
    <w:rsid w:val="00FF526C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C142E"/>
  <w15:docId w15:val="{860EA643-1BF6-4F4D-A38C-C8A95D4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7B"/>
  </w:style>
  <w:style w:type="paragraph" w:styleId="1">
    <w:name w:val="heading 1"/>
    <w:basedOn w:val="a"/>
    <w:next w:val="a"/>
    <w:link w:val="10"/>
    <w:qFormat/>
    <w:rsid w:val="0012057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057B"/>
    <w:pPr>
      <w:jc w:val="center"/>
    </w:pPr>
    <w:rPr>
      <w:sz w:val="36"/>
    </w:rPr>
  </w:style>
  <w:style w:type="paragraph" w:styleId="a4">
    <w:name w:val="Body Text"/>
    <w:basedOn w:val="a"/>
    <w:rsid w:val="0012057B"/>
    <w:rPr>
      <w:sz w:val="24"/>
    </w:rPr>
  </w:style>
  <w:style w:type="paragraph" w:styleId="a5">
    <w:name w:val="Subtitle"/>
    <w:basedOn w:val="a"/>
    <w:qFormat/>
    <w:rsid w:val="0012057B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12057B"/>
    <w:pPr>
      <w:ind w:right="4579"/>
    </w:pPr>
    <w:rPr>
      <w:sz w:val="24"/>
    </w:rPr>
  </w:style>
  <w:style w:type="paragraph" w:styleId="a6">
    <w:name w:val="Balloon Text"/>
    <w:basedOn w:val="a"/>
    <w:semiHidden/>
    <w:rsid w:val="006052E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837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C31F5C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E6119"/>
    <w:rPr>
      <w:sz w:val="24"/>
    </w:rPr>
  </w:style>
  <w:style w:type="character" w:customStyle="1" w:styleId="a7">
    <w:name w:val="Гипертекстовая ссылка"/>
    <w:basedOn w:val="a0"/>
    <w:uiPriority w:val="99"/>
    <w:rsid w:val="005E6119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8">
    <w:name w:val="Цветовое выделение"/>
    <w:uiPriority w:val="99"/>
    <w:rsid w:val="005E6119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E61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E61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0A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8;&#1080;&#1090;&#1072;&#1077;&#1074;%20&#1042;%20&#1040;\&#1056;&#1072;&#1073;&#1086;&#1095;&#1080;&#1081;%20&#1089;&#1090;&#1086;&#108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БАКЧАРСКОГО  РАЙОНА</vt:lpstr>
    </vt:vector>
  </TitlesOfParts>
  <Company>Reanimator Extreme Edition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БАКЧАРСКОГО  РАЙОНА</dc:title>
  <dc:creator>Титаев В.А.</dc:creator>
  <cp:lastModifiedBy>Управделами</cp:lastModifiedBy>
  <cp:revision>2</cp:revision>
  <cp:lastPrinted>2022-12-21T03:16:00Z</cp:lastPrinted>
  <dcterms:created xsi:type="dcterms:W3CDTF">2022-12-21T03:17:00Z</dcterms:created>
  <dcterms:modified xsi:type="dcterms:W3CDTF">2022-12-21T03:17:00Z</dcterms:modified>
</cp:coreProperties>
</file>