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D8" w:rsidRPr="000F279A" w:rsidRDefault="000F74D8" w:rsidP="00CF1CEC">
      <w:pPr>
        <w:pStyle w:val="a3"/>
        <w:jc w:val="left"/>
        <w:rPr>
          <w:bCs/>
          <w:caps/>
          <w:sz w:val="12"/>
          <w:szCs w:val="12"/>
        </w:rPr>
      </w:pPr>
    </w:p>
    <w:p w:rsidR="008E7111" w:rsidRPr="00F47CD1" w:rsidRDefault="008E7111" w:rsidP="00A25E4A">
      <w:pPr>
        <w:pStyle w:val="a4"/>
        <w:jc w:val="center"/>
        <w:rPr>
          <w:b/>
          <w:szCs w:val="24"/>
        </w:rPr>
      </w:pPr>
      <w:r w:rsidRPr="00F47CD1">
        <w:rPr>
          <w:b/>
          <w:szCs w:val="24"/>
        </w:rPr>
        <w:t>АДМИНИСТРАЦИЯ ПЛОТНИКОВСКОГО СЕЛЬСКОГО ПОСЕЛЕНИЯ</w:t>
      </w:r>
    </w:p>
    <w:p w:rsidR="008E7111" w:rsidRDefault="008E7111" w:rsidP="00A25E4A">
      <w:pPr>
        <w:pStyle w:val="a4"/>
        <w:jc w:val="center"/>
        <w:rPr>
          <w:b/>
          <w:szCs w:val="24"/>
        </w:rPr>
      </w:pPr>
      <w:r w:rsidRPr="00F47CD1">
        <w:rPr>
          <w:b/>
          <w:szCs w:val="24"/>
        </w:rPr>
        <w:br/>
        <w:t xml:space="preserve"> П О С Т А Н О В Л Е Н И Е</w:t>
      </w:r>
    </w:p>
    <w:p w:rsidR="000266BF" w:rsidRPr="00F47CD1" w:rsidRDefault="000266BF" w:rsidP="00A25E4A">
      <w:pPr>
        <w:pStyle w:val="a4"/>
        <w:jc w:val="center"/>
        <w:rPr>
          <w:b/>
          <w:szCs w:val="24"/>
        </w:rPr>
      </w:pPr>
    </w:p>
    <w:p w:rsidR="008E7111" w:rsidRDefault="008E7111" w:rsidP="00A25E4A">
      <w:pPr>
        <w:ind w:firstLine="720"/>
        <w:jc w:val="center"/>
        <w:rPr>
          <w:b/>
          <w:bCs/>
          <w:sz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114"/>
        <w:gridCol w:w="3130"/>
        <w:gridCol w:w="3645"/>
      </w:tblGrid>
      <w:tr w:rsidR="008E7111">
        <w:tc>
          <w:tcPr>
            <w:tcW w:w="3114" w:type="dxa"/>
          </w:tcPr>
          <w:p w:rsidR="008E7111" w:rsidRDefault="00DB0BBB" w:rsidP="00A4294E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30.11</w:t>
            </w:r>
            <w:r w:rsidR="00203CE4">
              <w:rPr>
                <w:szCs w:val="24"/>
              </w:rPr>
              <w:t>.</w:t>
            </w:r>
            <w:r w:rsidR="008E7111">
              <w:rPr>
                <w:szCs w:val="24"/>
              </w:rPr>
              <w:t>20</w:t>
            </w:r>
            <w:r>
              <w:rPr>
                <w:szCs w:val="24"/>
              </w:rPr>
              <w:t>21</w:t>
            </w:r>
            <w:r w:rsidR="008E7111">
              <w:rPr>
                <w:szCs w:val="24"/>
              </w:rPr>
              <w:t xml:space="preserve">                                                                                                       </w:t>
            </w:r>
          </w:p>
          <w:p w:rsidR="008E7111" w:rsidRDefault="008E7111" w:rsidP="00A4294E">
            <w:pPr>
              <w:rPr>
                <w:sz w:val="24"/>
              </w:rPr>
            </w:pPr>
          </w:p>
        </w:tc>
        <w:tc>
          <w:tcPr>
            <w:tcW w:w="3130" w:type="dxa"/>
          </w:tcPr>
          <w:p w:rsidR="008E7111" w:rsidRDefault="008E7111" w:rsidP="00A4294E">
            <w:pPr>
              <w:jc w:val="center"/>
              <w:rPr>
                <w:sz w:val="24"/>
              </w:rPr>
            </w:pPr>
          </w:p>
          <w:p w:rsidR="008E7111" w:rsidRDefault="008E7111" w:rsidP="00624D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п. Плотниково</w:t>
            </w:r>
          </w:p>
        </w:tc>
        <w:tc>
          <w:tcPr>
            <w:tcW w:w="3645" w:type="dxa"/>
          </w:tcPr>
          <w:p w:rsidR="008E7111" w:rsidRPr="00054CED" w:rsidRDefault="008E7111" w:rsidP="008A6017">
            <w:pPr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624DF5">
              <w:rPr>
                <w:sz w:val="24"/>
              </w:rPr>
              <w:t xml:space="preserve">                         </w:t>
            </w:r>
            <w:r w:rsidRPr="00054CED">
              <w:rPr>
                <w:sz w:val="24"/>
                <w:szCs w:val="24"/>
              </w:rPr>
              <w:t xml:space="preserve">№ </w:t>
            </w:r>
            <w:r w:rsidR="00DB0BBB">
              <w:rPr>
                <w:sz w:val="24"/>
                <w:szCs w:val="24"/>
              </w:rPr>
              <w:t>73</w:t>
            </w:r>
          </w:p>
        </w:tc>
      </w:tr>
    </w:tbl>
    <w:p w:rsidR="00981E41" w:rsidRDefault="00981E41"/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387"/>
        <w:gridCol w:w="4536"/>
      </w:tblGrid>
      <w:tr w:rsidR="00981E41">
        <w:tc>
          <w:tcPr>
            <w:tcW w:w="5387" w:type="dxa"/>
          </w:tcPr>
          <w:p w:rsidR="009E2CAE" w:rsidRPr="00203CE4" w:rsidRDefault="00DB0BBB" w:rsidP="00DB0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от 28.04.2015 № 32 «</w:t>
            </w:r>
            <w:r w:rsidR="00647241" w:rsidRPr="004F744D">
              <w:rPr>
                <w:sz w:val="24"/>
                <w:szCs w:val="24"/>
              </w:rPr>
              <w:t xml:space="preserve">Об утверждении Порядка размещения сведений о доходах, </w:t>
            </w:r>
            <w:r w:rsidR="0090563F">
              <w:rPr>
                <w:sz w:val="24"/>
                <w:szCs w:val="24"/>
              </w:rPr>
              <w:t xml:space="preserve">расходах, </w:t>
            </w:r>
            <w:r w:rsidR="00647241" w:rsidRPr="004F744D">
              <w:rPr>
                <w:sz w:val="24"/>
                <w:szCs w:val="24"/>
              </w:rPr>
              <w:t>об имуществе и обязательствах</w:t>
            </w:r>
            <w:r w:rsidR="0090563F">
              <w:rPr>
                <w:sz w:val="24"/>
                <w:szCs w:val="24"/>
              </w:rPr>
              <w:t xml:space="preserve"> </w:t>
            </w:r>
            <w:r w:rsidR="00647241" w:rsidRPr="004F744D">
              <w:rPr>
                <w:sz w:val="24"/>
                <w:szCs w:val="24"/>
              </w:rPr>
              <w:t xml:space="preserve">имущественного характера лиц, замещающих муниципальные должности, муниципальных служащих и членов их семей на официальном сайте </w:t>
            </w:r>
            <w:r w:rsidR="00203CE4">
              <w:rPr>
                <w:sz w:val="24"/>
                <w:szCs w:val="24"/>
              </w:rPr>
              <w:t>Администрации</w:t>
            </w:r>
            <w:r w:rsidR="00647241" w:rsidRPr="004F744D">
              <w:rPr>
                <w:sz w:val="24"/>
                <w:szCs w:val="24"/>
              </w:rPr>
              <w:t xml:space="preserve"> </w:t>
            </w:r>
            <w:r w:rsidR="00C35E0B" w:rsidRPr="00203CE4">
              <w:rPr>
                <w:sz w:val="24"/>
                <w:szCs w:val="24"/>
              </w:rPr>
              <w:t>Плотников</w:t>
            </w:r>
            <w:r w:rsidR="00203CE4">
              <w:rPr>
                <w:sz w:val="24"/>
                <w:szCs w:val="24"/>
              </w:rPr>
              <w:t>ского сельского</w:t>
            </w:r>
            <w:r w:rsidR="00411187" w:rsidRPr="00203CE4">
              <w:rPr>
                <w:sz w:val="24"/>
                <w:szCs w:val="24"/>
              </w:rPr>
              <w:t xml:space="preserve"> поселени</w:t>
            </w:r>
            <w:r w:rsidR="00203CE4">
              <w:rPr>
                <w:sz w:val="24"/>
                <w:szCs w:val="24"/>
              </w:rPr>
              <w:t xml:space="preserve">я </w:t>
            </w:r>
            <w:r w:rsidR="00203CE4" w:rsidRPr="00203CE4">
              <w:rPr>
                <w:sz w:val="24"/>
                <w:szCs w:val="24"/>
              </w:rPr>
              <w:t>и предоставления этих сведений общероссийским средствам массовой информации для опубликования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981E41" w:rsidRDefault="00981E41" w:rsidP="00203CE4">
            <w:pPr>
              <w:pStyle w:val="2"/>
              <w:ind w:right="6094"/>
              <w:jc w:val="both"/>
            </w:pPr>
          </w:p>
        </w:tc>
      </w:tr>
    </w:tbl>
    <w:p w:rsidR="00624DF5" w:rsidRDefault="00624DF5" w:rsidP="00751873">
      <w:pPr>
        <w:jc w:val="both"/>
        <w:rPr>
          <w:sz w:val="24"/>
        </w:rPr>
      </w:pPr>
    </w:p>
    <w:p w:rsidR="00EA1AD2" w:rsidRDefault="00647241" w:rsidP="00624DF5">
      <w:pPr>
        <w:ind w:firstLine="567"/>
        <w:jc w:val="both"/>
        <w:rPr>
          <w:sz w:val="24"/>
          <w:szCs w:val="24"/>
        </w:rPr>
      </w:pPr>
      <w:r w:rsidRPr="004B632A">
        <w:rPr>
          <w:sz w:val="24"/>
          <w:szCs w:val="24"/>
        </w:rPr>
        <w:t xml:space="preserve"> </w:t>
      </w:r>
    </w:p>
    <w:p w:rsidR="001332BD" w:rsidRDefault="00647241" w:rsidP="00DB0BBB">
      <w:pPr>
        <w:ind w:firstLine="567"/>
        <w:jc w:val="both"/>
        <w:rPr>
          <w:sz w:val="24"/>
        </w:rPr>
      </w:pPr>
      <w:r w:rsidRPr="004F744D">
        <w:rPr>
          <w:sz w:val="24"/>
          <w:szCs w:val="24"/>
        </w:rPr>
        <w:t>В соответствии с Федеральным зак</w:t>
      </w:r>
      <w:r>
        <w:rPr>
          <w:sz w:val="24"/>
          <w:szCs w:val="24"/>
        </w:rPr>
        <w:t xml:space="preserve">оном от 25.12.2008 № 273-ФЗ </w:t>
      </w:r>
      <w:r w:rsidR="00DB0BBB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Pr="004F744D">
        <w:rPr>
          <w:sz w:val="24"/>
          <w:szCs w:val="24"/>
        </w:rPr>
        <w:t xml:space="preserve">противодействии коррупции», на основании Указа Президента РФ от </w:t>
      </w:r>
      <w:r w:rsidR="00203CE4">
        <w:rPr>
          <w:sz w:val="24"/>
          <w:szCs w:val="24"/>
        </w:rPr>
        <w:t xml:space="preserve">08.07.2013 N </w:t>
      </w:r>
      <w:r w:rsidR="00DB0BBB">
        <w:rPr>
          <w:sz w:val="24"/>
          <w:szCs w:val="24"/>
        </w:rPr>
        <w:t xml:space="preserve">613 </w:t>
      </w:r>
      <w:r w:rsidR="00DB0BBB" w:rsidRPr="004F744D">
        <w:rPr>
          <w:sz w:val="24"/>
          <w:szCs w:val="24"/>
        </w:rPr>
        <w:t>«</w:t>
      </w:r>
      <w:r w:rsidR="00203CE4">
        <w:rPr>
          <w:sz w:val="24"/>
          <w:szCs w:val="24"/>
        </w:rPr>
        <w:t>Вопросы о противодействии коррупции»</w:t>
      </w:r>
      <w:r w:rsidRPr="004F744D">
        <w:rPr>
          <w:sz w:val="24"/>
          <w:szCs w:val="24"/>
        </w:rPr>
        <w:t>,</w:t>
      </w:r>
      <w:r w:rsidR="00DB0BBB">
        <w:rPr>
          <w:sz w:val="24"/>
          <w:szCs w:val="24"/>
        </w:rPr>
        <w:t xml:space="preserve"> с целью приведения нормативной правовой базы в соответствие с действующим законодательством,</w:t>
      </w:r>
      <w:r w:rsidR="005B4A27">
        <w:rPr>
          <w:sz w:val="24"/>
        </w:rPr>
        <w:t xml:space="preserve">                                                  </w:t>
      </w:r>
    </w:p>
    <w:p w:rsidR="00EA1AD2" w:rsidRDefault="00EA1AD2" w:rsidP="008E7111">
      <w:pPr>
        <w:ind w:right="-1"/>
        <w:rPr>
          <w:sz w:val="24"/>
        </w:rPr>
      </w:pPr>
    </w:p>
    <w:p w:rsidR="002E2380" w:rsidRDefault="00DB0BBB" w:rsidP="00DB0BBB">
      <w:pPr>
        <w:ind w:right="-1"/>
        <w:rPr>
          <w:sz w:val="24"/>
        </w:rPr>
      </w:pPr>
      <w:r>
        <w:rPr>
          <w:sz w:val="24"/>
        </w:rPr>
        <w:t>ПОСТАНОВЛЯЮ:</w:t>
      </w:r>
    </w:p>
    <w:p w:rsidR="00DB0BBB" w:rsidRDefault="00DB0BBB" w:rsidP="00DB0BBB">
      <w:pPr>
        <w:pStyle w:val="a9"/>
        <w:numPr>
          <w:ilvl w:val="0"/>
          <w:numId w:val="15"/>
        </w:numPr>
        <w:tabs>
          <w:tab w:val="clear" w:pos="1533"/>
          <w:tab w:val="num" w:pos="-1701"/>
        </w:tabs>
        <w:ind w:left="0" w:right="-1" w:firstLine="0"/>
      </w:pPr>
      <w:r>
        <w:t xml:space="preserve">Внести в постановление Администрации </w:t>
      </w:r>
      <w:proofErr w:type="spellStart"/>
      <w:r>
        <w:t>Плотниковского</w:t>
      </w:r>
      <w:proofErr w:type="spellEnd"/>
      <w:r>
        <w:t xml:space="preserve"> сельского поселения от 28.04.2015 № 32 «</w:t>
      </w:r>
      <w:r w:rsidRPr="004F744D">
        <w:t xml:space="preserve">Об утверждении Порядка размещения сведений о доходах, </w:t>
      </w:r>
      <w:r>
        <w:t xml:space="preserve">расходах, </w:t>
      </w:r>
      <w:r w:rsidRPr="004F744D">
        <w:t>об имуществе и обязательствах</w:t>
      </w:r>
      <w:r>
        <w:t xml:space="preserve"> </w:t>
      </w:r>
      <w:r w:rsidRPr="004F744D">
        <w:t xml:space="preserve">имущественного характера лиц, замещающих муниципальные должности, муниципальных служащих и членов их семей на </w:t>
      </w:r>
      <w:r>
        <w:t>о</w:t>
      </w:r>
      <w:r w:rsidRPr="004F744D">
        <w:t xml:space="preserve">фициальном сайте </w:t>
      </w:r>
      <w:r>
        <w:t>Администрации</w:t>
      </w:r>
      <w:r w:rsidRPr="004F744D">
        <w:t xml:space="preserve"> </w:t>
      </w:r>
      <w:proofErr w:type="spellStart"/>
      <w:r w:rsidRPr="00203CE4">
        <w:t>Плотников</w:t>
      </w:r>
      <w:r>
        <w:t>ского</w:t>
      </w:r>
      <w:proofErr w:type="spellEnd"/>
      <w:r>
        <w:t xml:space="preserve"> сельского</w:t>
      </w:r>
      <w:r w:rsidRPr="00203CE4">
        <w:t xml:space="preserve"> поселени</w:t>
      </w:r>
      <w:r>
        <w:t xml:space="preserve">я </w:t>
      </w:r>
      <w:r w:rsidRPr="00203CE4">
        <w:t>и предоставления этих сведений общероссийским средствам массовой информации для опубликования</w:t>
      </w:r>
      <w:r>
        <w:t>»</w:t>
      </w:r>
      <w:r>
        <w:t xml:space="preserve"> следующие изменения:</w:t>
      </w:r>
    </w:p>
    <w:p w:rsidR="00DB0BBB" w:rsidRDefault="00DB0BBB" w:rsidP="00DB0BBB">
      <w:pPr>
        <w:ind w:right="-1"/>
        <w:rPr>
          <w:sz w:val="24"/>
          <w:szCs w:val="24"/>
        </w:rPr>
      </w:pPr>
      <w:r>
        <w:rPr>
          <w:sz w:val="24"/>
          <w:szCs w:val="24"/>
        </w:rPr>
        <w:t>1)подпункт г) пункта 2 изложить в следующей редакции:</w:t>
      </w:r>
    </w:p>
    <w:p w:rsidR="00DB0BBB" w:rsidRPr="00DB0BBB" w:rsidRDefault="00DB0BBB" w:rsidP="00DB0BBB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«г) </w:t>
      </w:r>
      <w:r w:rsidRPr="00523094">
        <w:rPr>
          <w:color w:val="000000"/>
          <w:sz w:val="24"/>
          <w:szCs w:val="24"/>
          <w:shd w:val="clear" w:color="auto" w:fill="FFFFFF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</w:t>
      </w:r>
      <w:r>
        <w:rPr>
          <w:color w:val="000000"/>
          <w:sz w:val="24"/>
          <w:szCs w:val="24"/>
          <w:shd w:val="clear" w:color="auto" w:fill="FFFFFF"/>
        </w:rPr>
        <w:t xml:space="preserve">цифровых финансовых активов, цифровой валюты </w:t>
      </w:r>
      <w:r w:rsidRPr="00523094">
        <w:rPr>
          <w:color w:val="000000"/>
          <w:sz w:val="24"/>
          <w:szCs w:val="24"/>
          <w:shd w:val="clear" w:color="auto" w:fill="FFFFFF"/>
        </w:rPr>
        <w:t>если сумма сделки превышает общий доход служащего (работника) и его суп</w:t>
      </w:r>
      <w:r>
        <w:rPr>
          <w:color w:val="000000"/>
          <w:sz w:val="24"/>
          <w:szCs w:val="24"/>
          <w:shd w:val="clear" w:color="auto" w:fill="FFFFFF"/>
        </w:rPr>
        <w:t xml:space="preserve">руги (супруга) за три последних года, </w:t>
      </w:r>
      <w:r w:rsidRPr="00523094">
        <w:rPr>
          <w:color w:val="000000"/>
          <w:sz w:val="24"/>
          <w:szCs w:val="24"/>
          <w:shd w:val="clear" w:color="auto" w:fill="FFFFFF"/>
        </w:rPr>
        <w:t>предшествующих</w:t>
      </w:r>
      <w:r>
        <w:rPr>
          <w:color w:val="000000"/>
          <w:sz w:val="24"/>
          <w:szCs w:val="24"/>
          <w:shd w:val="clear" w:color="auto" w:fill="FFFFFF"/>
        </w:rPr>
        <w:t xml:space="preserve"> совершении сделки.</w:t>
      </w:r>
    </w:p>
    <w:p w:rsidR="006463BA" w:rsidRDefault="006463BA" w:rsidP="006463BA">
      <w:pPr>
        <w:pStyle w:val="a9"/>
        <w:numPr>
          <w:ilvl w:val="0"/>
          <w:numId w:val="15"/>
        </w:numPr>
        <w:tabs>
          <w:tab w:val="clear" w:pos="1533"/>
          <w:tab w:val="num" w:pos="-1701"/>
        </w:tabs>
        <w:ind w:left="0" w:right="-1" w:firstLine="0"/>
        <w:jc w:val="both"/>
      </w:pPr>
      <w:r>
        <w:t>Обнародовать настоящее П</w:t>
      </w:r>
      <w:r w:rsidRPr="00694142">
        <w:t>остановление</w:t>
      </w:r>
      <w:r>
        <w:t xml:space="preserve"> в установленном порядке и разместить на официальном сайте А</w:t>
      </w:r>
      <w:r w:rsidRPr="00694142">
        <w:t xml:space="preserve">дминистрации </w:t>
      </w:r>
      <w:r w:rsidRPr="00445157">
        <w:rPr>
          <w:color w:val="000000"/>
        </w:rPr>
        <w:t>Плотниковского сельского поселения</w:t>
      </w:r>
      <w:r w:rsidRPr="00694142">
        <w:t>.</w:t>
      </w:r>
    </w:p>
    <w:p w:rsidR="00647241" w:rsidRDefault="006463BA" w:rsidP="003D0811">
      <w:pPr>
        <w:pStyle w:val="a9"/>
        <w:numPr>
          <w:ilvl w:val="0"/>
          <w:numId w:val="15"/>
        </w:numPr>
        <w:tabs>
          <w:tab w:val="clear" w:pos="1533"/>
          <w:tab w:val="left" w:pos="0"/>
        </w:tabs>
        <w:ind w:left="0" w:right="-1" w:firstLine="0"/>
        <w:jc w:val="both"/>
      </w:pPr>
      <w:r w:rsidRPr="00513A98">
        <w:t xml:space="preserve">Контроль </w:t>
      </w:r>
      <w:r>
        <w:t xml:space="preserve">над </w:t>
      </w:r>
      <w:r w:rsidRPr="00513A98">
        <w:t>исполнением настоящего Постановления воз</w:t>
      </w:r>
      <w:r>
        <w:t>ложить на</w:t>
      </w:r>
      <w:r w:rsidRPr="00513A98">
        <w:t xml:space="preserve"> управляющего делами </w:t>
      </w:r>
      <w:r w:rsidR="00624DF5">
        <w:t>А</w:t>
      </w:r>
      <w:r>
        <w:t xml:space="preserve">дминистрации Плотниковского сельского поселения </w:t>
      </w:r>
    </w:p>
    <w:p w:rsidR="00DB0BBB" w:rsidRDefault="00DB0BBB" w:rsidP="00DB0BBB">
      <w:pPr>
        <w:tabs>
          <w:tab w:val="left" w:pos="0"/>
        </w:tabs>
        <w:ind w:right="-1"/>
        <w:jc w:val="both"/>
      </w:pPr>
    </w:p>
    <w:p w:rsidR="00DB0BBB" w:rsidRDefault="00DB0BBB" w:rsidP="00DB0BBB">
      <w:pPr>
        <w:tabs>
          <w:tab w:val="left" w:pos="0"/>
        </w:tabs>
        <w:ind w:right="-1"/>
        <w:jc w:val="both"/>
      </w:pPr>
    </w:p>
    <w:p w:rsidR="00DB0BBB" w:rsidRDefault="00DB0BBB" w:rsidP="00DB0BBB">
      <w:pPr>
        <w:tabs>
          <w:tab w:val="left" w:pos="0"/>
        </w:tabs>
        <w:ind w:right="-1"/>
        <w:jc w:val="both"/>
      </w:pPr>
    </w:p>
    <w:p w:rsidR="00DB0BBB" w:rsidRDefault="00DB0BBB" w:rsidP="00DB0BBB">
      <w:pPr>
        <w:tabs>
          <w:tab w:val="left" w:pos="0"/>
        </w:tabs>
        <w:ind w:right="-1"/>
        <w:jc w:val="both"/>
      </w:pPr>
    </w:p>
    <w:p w:rsidR="00DB0BBB" w:rsidRDefault="00DB0BBB" w:rsidP="00DB0BBB">
      <w:pPr>
        <w:tabs>
          <w:tab w:val="left" w:pos="0"/>
        </w:tabs>
        <w:ind w:right="-1"/>
        <w:jc w:val="both"/>
      </w:pPr>
    </w:p>
    <w:p w:rsidR="00DB0BBB" w:rsidRPr="00DB0BBB" w:rsidRDefault="00DB0BBB" w:rsidP="00DB0BBB">
      <w:pPr>
        <w:tabs>
          <w:tab w:val="left" w:pos="0"/>
        </w:tabs>
        <w:ind w:right="-1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8"/>
        <w:gridCol w:w="4646"/>
      </w:tblGrid>
      <w:tr w:rsidR="00981E41">
        <w:tc>
          <w:tcPr>
            <w:tcW w:w="4927" w:type="dxa"/>
          </w:tcPr>
          <w:p w:rsidR="008E7111" w:rsidRPr="008E7111" w:rsidRDefault="00981E41" w:rsidP="00647241">
            <w:pPr>
              <w:rPr>
                <w:sz w:val="24"/>
              </w:rPr>
            </w:pPr>
            <w:r w:rsidRPr="008E7111">
              <w:rPr>
                <w:sz w:val="24"/>
              </w:rPr>
              <w:t xml:space="preserve">Глава </w:t>
            </w:r>
            <w:r w:rsidR="008E7111" w:rsidRPr="008E7111">
              <w:rPr>
                <w:sz w:val="24"/>
              </w:rPr>
              <w:t>Плотниковского</w:t>
            </w:r>
            <w:r w:rsidR="00D523C8" w:rsidRPr="008E7111">
              <w:rPr>
                <w:sz w:val="24"/>
              </w:rPr>
              <w:t xml:space="preserve"> </w:t>
            </w:r>
          </w:p>
          <w:p w:rsidR="00981E41" w:rsidRPr="008E7111" w:rsidRDefault="00D523C8" w:rsidP="00647241">
            <w:pPr>
              <w:rPr>
                <w:sz w:val="24"/>
              </w:rPr>
            </w:pPr>
            <w:r w:rsidRPr="008E7111">
              <w:rPr>
                <w:sz w:val="24"/>
              </w:rPr>
              <w:t>сельского</w:t>
            </w:r>
            <w:r w:rsidR="008E7111" w:rsidRPr="008E7111">
              <w:rPr>
                <w:sz w:val="24"/>
              </w:rPr>
              <w:t xml:space="preserve">   </w:t>
            </w:r>
            <w:r w:rsidRPr="008E7111">
              <w:rPr>
                <w:sz w:val="24"/>
              </w:rPr>
              <w:t>поселения</w:t>
            </w:r>
          </w:p>
        </w:tc>
        <w:tc>
          <w:tcPr>
            <w:tcW w:w="4927" w:type="dxa"/>
          </w:tcPr>
          <w:p w:rsidR="00981E41" w:rsidRPr="008E7111" w:rsidRDefault="00981E41" w:rsidP="004F3868">
            <w:pPr>
              <w:jc w:val="right"/>
              <w:rPr>
                <w:sz w:val="24"/>
              </w:rPr>
            </w:pPr>
          </w:p>
          <w:p w:rsidR="008E7111" w:rsidRPr="008E7111" w:rsidRDefault="00DB0BBB" w:rsidP="004F3868">
            <w:pPr>
              <w:jc w:val="right"/>
              <w:rPr>
                <w:sz w:val="24"/>
              </w:rPr>
            </w:pPr>
            <w:r>
              <w:rPr>
                <w:sz w:val="24"/>
              </w:rPr>
              <w:t>Т.К. Чураева</w:t>
            </w:r>
          </w:p>
        </w:tc>
      </w:tr>
    </w:tbl>
    <w:p w:rsidR="00647241" w:rsidRDefault="00647241" w:rsidP="00380022">
      <w:pPr>
        <w:rPr>
          <w:sz w:val="24"/>
        </w:rPr>
      </w:pPr>
    </w:p>
    <w:p w:rsidR="00EA1AD2" w:rsidRDefault="00EA1AD2" w:rsidP="00647241">
      <w:pPr>
        <w:jc w:val="right"/>
      </w:pPr>
    </w:p>
    <w:p w:rsidR="00DB0BBB" w:rsidRDefault="00DB0BBB" w:rsidP="00647241">
      <w:pPr>
        <w:jc w:val="right"/>
      </w:pPr>
    </w:p>
    <w:p w:rsidR="00DB0BBB" w:rsidRDefault="00DB0BBB" w:rsidP="00647241">
      <w:pPr>
        <w:jc w:val="right"/>
      </w:pPr>
    </w:p>
    <w:p w:rsidR="00DB0BBB" w:rsidRDefault="00DB0BBB" w:rsidP="00647241">
      <w:pPr>
        <w:jc w:val="right"/>
      </w:pPr>
    </w:p>
    <w:p w:rsidR="00DB0BBB" w:rsidRDefault="00DB0BBB" w:rsidP="00647241">
      <w:pPr>
        <w:jc w:val="right"/>
      </w:pPr>
    </w:p>
    <w:p w:rsidR="00DB0BBB" w:rsidRDefault="00DB0BBB" w:rsidP="00647241">
      <w:pPr>
        <w:jc w:val="right"/>
      </w:pPr>
    </w:p>
    <w:p w:rsidR="00DB0BBB" w:rsidRDefault="00DB0BBB" w:rsidP="00647241">
      <w:pPr>
        <w:jc w:val="right"/>
      </w:pPr>
    </w:p>
    <w:p w:rsidR="00DB0BBB" w:rsidRDefault="00DB0BBB" w:rsidP="00647241">
      <w:pPr>
        <w:jc w:val="right"/>
      </w:pPr>
    </w:p>
    <w:p w:rsidR="00DB0BBB" w:rsidRDefault="00DB0BBB" w:rsidP="00647241">
      <w:pPr>
        <w:jc w:val="right"/>
      </w:pPr>
    </w:p>
    <w:p w:rsidR="00DB0BBB" w:rsidRDefault="00DB0BBB" w:rsidP="00647241">
      <w:pPr>
        <w:jc w:val="right"/>
      </w:pPr>
    </w:p>
    <w:p w:rsidR="00DB0BBB" w:rsidRDefault="00DB0BBB" w:rsidP="00647241">
      <w:pPr>
        <w:jc w:val="right"/>
      </w:pPr>
    </w:p>
    <w:p w:rsidR="00DB0BBB" w:rsidRDefault="00DB0BBB" w:rsidP="00647241">
      <w:pPr>
        <w:jc w:val="right"/>
      </w:pPr>
    </w:p>
    <w:p w:rsidR="00DB0BBB" w:rsidRDefault="00DB0BBB" w:rsidP="00647241">
      <w:pPr>
        <w:jc w:val="right"/>
      </w:pPr>
    </w:p>
    <w:p w:rsidR="00EA1AD2" w:rsidRDefault="00EA1AD2" w:rsidP="00647241">
      <w:pPr>
        <w:jc w:val="right"/>
      </w:pPr>
    </w:p>
    <w:p w:rsidR="00647241" w:rsidRDefault="00647241" w:rsidP="00647241">
      <w:pPr>
        <w:rPr>
          <w:sz w:val="24"/>
          <w:szCs w:val="24"/>
        </w:rPr>
      </w:pPr>
      <w:bookmarkStart w:id="0" w:name="_GoBack"/>
      <w:bookmarkEnd w:id="0"/>
    </w:p>
    <w:sectPr w:rsidR="00647241" w:rsidSect="00CF1CEC">
      <w:pgSz w:w="11906" w:h="16838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DF7"/>
    <w:multiLevelType w:val="hybridMultilevel"/>
    <w:tmpl w:val="9F5C33EC"/>
    <w:lvl w:ilvl="0" w:tplc="FA9CE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16FFC"/>
    <w:multiLevelType w:val="hybridMultilevel"/>
    <w:tmpl w:val="CCBCD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A061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AE55FF"/>
    <w:multiLevelType w:val="hybridMultilevel"/>
    <w:tmpl w:val="1FC88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B408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6A5410"/>
    <w:multiLevelType w:val="hybridMultilevel"/>
    <w:tmpl w:val="51FA3F5E"/>
    <w:lvl w:ilvl="0" w:tplc="FE6032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8B7BEE"/>
    <w:multiLevelType w:val="hybridMultilevel"/>
    <w:tmpl w:val="D06C6CEE"/>
    <w:lvl w:ilvl="0" w:tplc="51BAA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34280E">
      <w:numFmt w:val="none"/>
      <w:lvlText w:val=""/>
      <w:lvlJc w:val="left"/>
      <w:pPr>
        <w:tabs>
          <w:tab w:val="num" w:pos="360"/>
        </w:tabs>
      </w:pPr>
    </w:lvl>
    <w:lvl w:ilvl="2" w:tplc="02CEEB88">
      <w:numFmt w:val="none"/>
      <w:lvlText w:val=""/>
      <w:lvlJc w:val="left"/>
      <w:pPr>
        <w:tabs>
          <w:tab w:val="num" w:pos="360"/>
        </w:tabs>
      </w:pPr>
    </w:lvl>
    <w:lvl w:ilvl="3" w:tplc="856643A8">
      <w:numFmt w:val="none"/>
      <w:lvlText w:val=""/>
      <w:lvlJc w:val="left"/>
      <w:pPr>
        <w:tabs>
          <w:tab w:val="num" w:pos="360"/>
        </w:tabs>
      </w:pPr>
    </w:lvl>
    <w:lvl w:ilvl="4" w:tplc="DEFABFCA">
      <w:numFmt w:val="none"/>
      <w:lvlText w:val=""/>
      <w:lvlJc w:val="left"/>
      <w:pPr>
        <w:tabs>
          <w:tab w:val="num" w:pos="360"/>
        </w:tabs>
      </w:pPr>
    </w:lvl>
    <w:lvl w:ilvl="5" w:tplc="6456D576">
      <w:numFmt w:val="none"/>
      <w:lvlText w:val=""/>
      <w:lvlJc w:val="left"/>
      <w:pPr>
        <w:tabs>
          <w:tab w:val="num" w:pos="360"/>
        </w:tabs>
      </w:pPr>
    </w:lvl>
    <w:lvl w:ilvl="6" w:tplc="CF802206">
      <w:numFmt w:val="none"/>
      <w:lvlText w:val=""/>
      <w:lvlJc w:val="left"/>
      <w:pPr>
        <w:tabs>
          <w:tab w:val="num" w:pos="360"/>
        </w:tabs>
      </w:pPr>
    </w:lvl>
    <w:lvl w:ilvl="7" w:tplc="B5C02656">
      <w:numFmt w:val="none"/>
      <w:lvlText w:val=""/>
      <w:lvlJc w:val="left"/>
      <w:pPr>
        <w:tabs>
          <w:tab w:val="num" w:pos="360"/>
        </w:tabs>
      </w:pPr>
    </w:lvl>
    <w:lvl w:ilvl="8" w:tplc="212E683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50876B0"/>
    <w:multiLevelType w:val="hybridMultilevel"/>
    <w:tmpl w:val="3BBC0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54596A"/>
    <w:multiLevelType w:val="hybridMultilevel"/>
    <w:tmpl w:val="502C3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C2789"/>
    <w:multiLevelType w:val="hybridMultilevel"/>
    <w:tmpl w:val="E9BC890C"/>
    <w:lvl w:ilvl="0" w:tplc="59300046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0C636E"/>
    <w:multiLevelType w:val="hybridMultilevel"/>
    <w:tmpl w:val="14A43456"/>
    <w:lvl w:ilvl="0" w:tplc="BE009F5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578A1015"/>
    <w:multiLevelType w:val="hybridMultilevel"/>
    <w:tmpl w:val="CD6E9C5E"/>
    <w:lvl w:ilvl="0" w:tplc="FA9CE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95A2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33251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48A4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C1A667D"/>
    <w:multiLevelType w:val="hybridMultilevel"/>
    <w:tmpl w:val="D7322268"/>
    <w:lvl w:ilvl="0" w:tplc="0AB2B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F985B52"/>
    <w:multiLevelType w:val="hybridMultilevel"/>
    <w:tmpl w:val="48BA6E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4"/>
  </w:num>
  <w:num w:numId="5">
    <w:abstractNumId w:val="13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5"/>
  </w:num>
  <w:num w:numId="11">
    <w:abstractNumId w:val="16"/>
  </w:num>
  <w:num w:numId="12">
    <w:abstractNumId w:val="1"/>
  </w:num>
  <w:num w:numId="13">
    <w:abstractNumId w:val="11"/>
  </w:num>
  <w:num w:numId="14">
    <w:abstractNumId w:val="0"/>
  </w:num>
  <w:num w:numId="15">
    <w:abstractNumId w:val="9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41"/>
    <w:rsid w:val="00016C9F"/>
    <w:rsid w:val="00017A36"/>
    <w:rsid w:val="00023478"/>
    <w:rsid w:val="000266BF"/>
    <w:rsid w:val="00035D7E"/>
    <w:rsid w:val="00061A14"/>
    <w:rsid w:val="00086093"/>
    <w:rsid w:val="0008665F"/>
    <w:rsid w:val="000A668B"/>
    <w:rsid w:val="000B5896"/>
    <w:rsid w:val="000E0FFB"/>
    <w:rsid w:val="000F279A"/>
    <w:rsid w:val="000F74D8"/>
    <w:rsid w:val="00124936"/>
    <w:rsid w:val="001332BD"/>
    <w:rsid w:val="00175907"/>
    <w:rsid w:val="0017753D"/>
    <w:rsid w:val="00195196"/>
    <w:rsid w:val="001D70ED"/>
    <w:rsid w:val="001F7624"/>
    <w:rsid w:val="00203CE4"/>
    <w:rsid w:val="00215B90"/>
    <w:rsid w:val="0021756F"/>
    <w:rsid w:val="0023591B"/>
    <w:rsid w:val="002547C6"/>
    <w:rsid w:val="0025544F"/>
    <w:rsid w:val="00265AE9"/>
    <w:rsid w:val="00267AB4"/>
    <w:rsid w:val="00267B31"/>
    <w:rsid w:val="0029421A"/>
    <w:rsid w:val="002B732C"/>
    <w:rsid w:val="002C3AC6"/>
    <w:rsid w:val="002E2380"/>
    <w:rsid w:val="002F2EE1"/>
    <w:rsid w:val="00313322"/>
    <w:rsid w:val="00320B0E"/>
    <w:rsid w:val="00330DE7"/>
    <w:rsid w:val="003515FD"/>
    <w:rsid w:val="00370929"/>
    <w:rsid w:val="003762BD"/>
    <w:rsid w:val="00380022"/>
    <w:rsid w:val="0038439D"/>
    <w:rsid w:val="003909D8"/>
    <w:rsid w:val="003E7A0E"/>
    <w:rsid w:val="0041068E"/>
    <w:rsid w:val="00411187"/>
    <w:rsid w:val="00473768"/>
    <w:rsid w:val="004A385B"/>
    <w:rsid w:val="004A4EC1"/>
    <w:rsid w:val="004A5031"/>
    <w:rsid w:val="004E66FA"/>
    <w:rsid w:val="004F1BE5"/>
    <w:rsid w:val="004F3868"/>
    <w:rsid w:val="0052269F"/>
    <w:rsid w:val="00523094"/>
    <w:rsid w:val="00525E64"/>
    <w:rsid w:val="005325A1"/>
    <w:rsid w:val="00534B8A"/>
    <w:rsid w:val="00535E47"/>
    <w:rsid w:val="00541B04"/>
    <w:rsid w:val="005523DA"/>
    <w:rsid w:val="00585AD5"/>
    <w:rsid w:val="005B254C"/>
    <w:rsid w:val="005B3AEA"/>
    <w:rsid w:val="005B4A27"/>
    <w:rsid w:val="005B6640"/>
    <w:rsid w:val="005C6452"/>
    <w:rsid w:val="005D08B4"/>
    <w:rsid w:val="005E3255"/>
    <w:rsid w:val="006009CF"/>
    <w:rsid w:val="0061432F"/>
    <w:rsid w:val="0062040B"/>
    <w:rsid w:val="00624DF5"/>
    <w:rsid w:val="006463BA"/>
    <w:rsid w:val="00647241"/>
    <w:rsid w:val="00671179"/>
    <w:rsid w:val="00692DEC"/>
    <w:rsid w:val="006C66A7"/>
    <w:rsid w:val="006E41FC"/>
    <w:rsid w:val="007009A8"/>
    <w:rsid w:val="00707529"/>
    <w:rsid w:val="00717942"/>
    <w:rsid w:val="00751873"/>
    <w:rsid w:val="007A284F"/>
    <w:rsid w:val="007A6777"/>
    <w:rsid w:val="007B2005"/>
    <w:rsid w:val="007B62B9"/>
    <w:rsid w:val="007D5729"/>
    <w:rsid w:val="007F175C"/>
    <w:rsid w:val="007F679F"/>
    <w:rsid w:val="00826A32"/>
    <w:rsid w:val="008447FD"/>
    <w:rsid w:val="00860D56"/>
    <w:rsid w:val="00883E86"/>
    <w:rsid w:val="008A2318"/>
    <w:rsid w:val="008A6017"/>
    <w:rsid w:val="008C6892"/>
    <w:rsid w:val="008D2D13"/>
    <w:rsid w:val="008D46B3"/>
    <w:rsid w:val="008E7111"/>
    <w:rsid w:val="008F5B75"/>
    <w:rsid w:val="00901A0E"/>
    <w:rsid w:val="0090563F"/>
    <w:rsid w:val="009134A9"/>
    <w:rsid w:val="009139BF"/>
    <w:rsid w:val="00954F9D"/>
    <w:rsid w:val="00962597"/>
    <w:rsid w:val="00981E41"/>
    <w:rsid w:val="0098784F"/>
    <w:rsid w:val="009B019E"/>
    <w:rsid w:val="009E2CAE"/>
    <w:rsid w:val="009E33CB"/>
    <w:rsid w:val="009E3B8C"/>
    <w:rsid w:val="009F3776"/>
    <w:rsid w:val="009F48B3"/>
    <w:rsid w:val="009F6AEE"/>
    <w:rsid w:val="00A1793C"/>
    <w:rsid w:val="00A21E15"/>
    <w:rsid w:val="00A25E4A"/>
    <w:rsid w:val="00A3749B"/>
    <w:rsid w:val="00A379D3"/>
    <w:rsid w:val="00A42655"/>
    <w:rsid w:val="00A4294E"/>
    <w:rsid w:val="00A53D8F"/>
    <w:rsid w:val="00A543C7"/>
    <w:rsid w:val="00A61E16"/>
    <w:rsid w:val="00A809C8"/>
    <w:rsid w:val="00A97C2F"/>
    <w:rsid w:val="00AA42C3"/>
    <w:rsid w:val="00AA7E0D"/>
    <w:rsid w:val="00AC5194"/>
    <w:rsid w:val="00AD2F6D"/>
    <w:rsid w:val="00AE5079"/>
    <w:rsid w:val="00AF23B5"/>
    <w:rsid w:val="00AF288A"/>
    <w:rsid w:val="00B16CA7"/>
    <w:rsid w:val="00B65BDC"/>
    <w:rsid w:val="00B76540"/>
    <w:rsid w:val="00B76D2E"/>
    <w:rsid w:val="00BA094D"/>
    <w:rsid w:val="00BC353A"/>
    <w:rsid w:val="00BC74D4"/>
    <w:rsid w:val="00BE27A1"/>
    <w:rsid w:val="00BE6533"/>
    <w:rsid w:val="00BF5472"/>
    <w:rsid w:val="00C02928"/>
    <w:rsid w:val="00C10E26"/>
    <w:rsid w:val="00C343B1"/>
    <w:rsid w:val="00C35E0B"/>
    <w:rsid w:val="00C45D17"/>
    <w:rsid w:val="00C63CC5"/>
    <w:rsid w:val="00C807AC"/>
    <w:rsid w:val="00C85997"/>
    <w:rsid w:val="00C96A1E"/>
    <w:rsid w:val="00CA23F7"/>
    <w:rsid w:val="00CD35EB"/>
    <w:rsid w:val="00CE3059"/>
    <w:rsid w:val="00CE4BED"/>
    <w:rsid w:val="00CF1CEC"/>
    <w:rsid w:val="00D234EB"/>
    <w:rsid w:val="00D5141C"/>
    <w:rsid w:val="00D523C8"/>
    <w:rsid w:val="00D70B8E"/>
    <w:rsid w:val="00DB0BBB"/>
    <w:rsid w:val="00DE01C8"/>
    <w:rsid w:val="00DF5309"/>
    <w:rsid w:val="00DF74ED"/>
    <w:rsid w:val="00E10CE2"/>
    <w:rsid w:val="00E616B0"/>
    <w:rsid w:val="00E6410B"/>
    <w:rsid w:val="00E67EB8"/>
    <w:rsid w:val="00EA1AD2"/>
    <w:rsid w:val="00EB016E"/>
    <w:rsid w:val="00F130B2"/>
    <w:rsid w:val="00F5698B"/>
    <w:rsid w:val="00F732A5"/>
    <w:rsid w:val="00F810FC"/>
    <w:rsid w:val="00F9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74E2E"/>
  <w15:docId w15:val="{3CA5CFE1-80DE-4F12-BAC6-90207B31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8F"/>
  </w:style>
  <w:style w:type="paragraph" w:styleId="1">
    <w:name w:val="heading 1"/>
    <w:basedOn w:val="a"/>
    <w:next w:val="a"/>
    <w:qFormat/>
    <w:rsid w:val="00A53D8F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3D8F"/>
    <w:pPr>
      <w:jc w:val="center"/>
    </w:pPr>
    <w:rPr>
      <w:sz w:val="36"/>
    </w:rPr>
  </w:style>
  <w:style w:type="paragraph" w:styleId="a4">
    <w:name w:val="Body Text"/>
    <w:basedOn w:val="a"/>
    <w:rsid w:val="00A53D8F"/>
    <w:rPr>
      <w:sz w:val="24"/>
    </w:rPr>
  </w:style>
  <w:style w:type="paragraph" w:styleId="a5">
    <w:name w:val="Subtitle"/>
    <w:basedOn w:val="a"/>
    <w:qFormat/>
    <w:rsid w:val="00A53D8F"/>
    <w:pPr>
      <w:jc w:val="center"/>
    </w:pPr>
    <w:rPr>
      <w:b/>
      <w:bCs/>
      <w:caps/>
      <w:sz w:val="32"/>
    </w:rPr>
  </w:style>
  <w:style w:type="paragraph" w:styleId="2">
    <w:name w:val="Body Text 2"/>
    <w:basedOn w:val="a"/>
    <w:rsid w:val="00A53D8F"/>
    <w:pPr>
      <w:ind w:right="4579"/>
    </w:pPr>
    <w:rPr>
      <w:sz w:val="24"/>
    </w:rPr>
  </w:style>
  <w:style w:type="paragraph" w:styleId="a6">
    <w:name w:val="Balloon Text"/>
    <w:basedOn w:val="a"/>
    <w:semiHidden/>
    <w:rsid w:val="0025544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13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47241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a8">
    <w:name w:val="реквизитПодпись"/>
    <w:basedOn w:val="a"/>
    <w:rsid w:val="00647241"/>
    <w:pPr>
      <w:tabs>
        <w:tab w:val="left" w:pos="6804"/>
      </w:tabs>
      <w:spacing w:before="360"/>
    </w:pPr>
    <w:rPr>
      <w:sz w:val="24"/>
    </w:rPr>
  </w:style>
  <w:style w:type="paragraph" w:styleId="a9">
    <w:name w:val="List Paragraph"/>
    <w:basedOn w:val="a"/>
    <w:uiPriority w:val="34"/>
    <w:qFormat/>
    <w:rsid w:val="006463BA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0563F"/>
  </w:style>
  <w:style w:type="character" w:styleId="aa">
    <w:name w:val="Hyperlink"/>
    <w:basedOn w:val="a0"/>
    <w:uiPriority w:val="99"/>
    <w:unhideWhenUsed/>
    <w:rsid w:val="00905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es\&#1052;&#1086;&#1080;%20&#1076;&#1086;&#1082;&#1091;&#1084;&#1077;&#1085;&#1090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БАКЧАРСКОГО  РАЙОНА</vt:lpstr>
    </vt:vector>
  </TitlesOfParts>
  <Company> 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БАКЧАРСКОГО  РАЙОНА</dc:title>
  <dc:subject/>
  <dc:creator>Yes!</dc:creator>
  <cp:keywords/>
  <cp:lastModifiedBy>Управделами</cp:lastModifiedBy>
  <cp:revision>2</cp:revision>
  <cp:lastPrinted>2021-11-30T08:11:00Z</cp:lastPrinted>
  <dcterms:created xsi:type="dcterms:W3CDTF">2021-11-30T08:11:00Z</dcterms:created>
  <dcterms:modified xsi:type="dcterms:W3CDTF">2021-11-30T08:11:00Z</dcterms:modified>
</cp:coreProperties>
</file>