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D8" w:rsidRPr="000F279A" w:rsidRDefault="000F74D8" w:rsidP="00CF1CEC">
      <w:pPr>
        <w:pStyle w:val="a3"/>
        <w:jc w:val="left"/>
        <w:rPr>
          <w:bCs/>
          <w:caps/>
          <w:sz w:val="12"/>
          <w:szCs w:val="12"/>
        </w:rPr>
      </w:pPr>
    </w:p>
    <w:p w:rsidR="008E7111" w:rsidRPr="00F47CD1" w:rsidRDefault="008E7111" w:rsidP="00A25E4A">
      <w:pPr>
        <w:pStyle w:val="a4"/>
        <w:jc w:val="center"/>
        <w:rPr>
          <w:b/>
          <w:szCs w:val="24"/>
        </w:rPr>
      </w:pPr>
      <w:r w:rsidRPr="00F47CD1">
        <w:rPr>
          <w:b/>
          <w:szCs w:val="24"/>
        </w:rPr>
        <w:t>АДМИНИСТРАЦИЯ ПЛОТНИКОВСКОГО СЕЛЬСКОГО ПОСЕЛЕНИЯ</w:t>
      </w:r>
    </w:p>
    <w:p w:rsidR="008E7111" w:rsidRDefault="008E7111" w:rsidP="00A25E4A">
      <w:pPr>
        <w:pStyle w:val="a4"/>
        <w:jc w:val="center"/>
        <w:rPr>
          <w:b/>
          <w:szCs w:val="24"/>
        </w:rPr>
      </w:pPr>
      <w:r w:rsidRPr="00F47CD1">
        <w:rPr>
          <w:b/>
          <w:szCs w:val="24"/>
        </w:rPr>
        <w:br/>
        <w:t xml:space="preserve"> П О С Т А Н О В Л Е Н И Е</w:t>
      </w:r>
    </w:p>
    <w:p w:rsidR="000266BF" w:rsidRPr="00F47CD1" w:rsidRDefault="000266BF" w:rsidP="00A25E4A">
      <w:pPr>
        <w:pStyle w:val="a4"/>
        <w:jc w:val="center"/>
        <w:rPr>
          <w:b/>
          <w:szCs w:val="24"/>
        </w:rPr>
      </w:pPr>
    </w:p>
    <w:p w:rsidR="008E7111" w:rsidRDefault="008E7111" w:rsidP="00A25E4A">
      <w:pPr>
        <w:ind w:firstLine="720"/>
        <w:jc w:val="center"/>
        <w:rPr>
          <w:b/>
          <w:bCs/>
          <w:sz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114"/>
        <w:gridCol w:w="3130"/>
        <w:gridCol w:w="3645"/>
      </w:tblGrid>
      <w:tr w:rsidR="008E7111">
        <w:tc>
          <w:tcPr>
            <w:tcW w:w="3114" w:type="dxa"/>
          </w:tcPr>
          <w:p w:rsidR="008E7111" w:rsidRDefault="00A070B1" w:rsidP="00A4294E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24.06</w:t>
            </w:r>
            <w:r w:rsidR="00203CE4">
              <w:rPr>
                <w:szCs w:val="24"/>
              </w:rPr>
              <w:t>.</w:t>
            </w:r>
            <w:r w:rsidR="008E7111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  <w:r w:rsidR="008E7111">
              <w:rPr>
                <w:szCs w:val="24"/>
              </w:rPr>
              <w:t xml:space="preserve">                                                                                                       </w:t>
            </w:r>
          </w:p>
          <w:p w:rsidR="008E7111" w:rsidRDefault="008E7111" w:rsidP="00A4294E">
            <w:pPr>
              <w:rPr>
                <w:sz w:val="24"/>
              </w:rPr>
            </w:pPr>
          </w:p>
        </w:tc>
        <w:tc>
          <w:tcPr>
            <w:tcW w:w="3130" w:type="dxa"/>
          </w:tcPr>
          <w:p w:rsidR="008E7111" w:rsidRDefault="008E7111" w:rsidP="00A4294E">
            <w:pPr>
              <w:jc w:val="center"/>
              <w:rPr>
                <w:sz w:val="24"/>
              </w:rPr>
            </w:pPr>
          </w:p>
          <w:p w:rsidR="008E7111" w:rsidRDefault="008E7111" w:rsidP="00624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п. Плотниково</w:t>
            </w:r>
          </w:p>
        </w:tc>
        <w:tc>
          <w:tcPr>
            <w:tcW w:w="3645" w:type="dxa"/>
          </w:tcPr>
          <w:p w:rsidR="008E7111" w:rsidRPr="00054CED" w:rsidRDefault="008E7111" w:rsidP="008A6017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624DF5">
              <w:rPr>
                <w:sz w:val="24"/>
              </w:rPr>
              <w:t xml:space="preserve">                         </w:t>
            </w:r>
            <w:r w:rsidRPr="00054CED">
              <w:rPr>
                <w:sz w:val="24"/>
                <w:szCs w:val="24"/>
              </w:rPr>
              <w:t xml:space="preserve">№ </w:t>
            </w:r>
            <w:r w:rsidR="00A070B1">
              <w:rPr>
                <w:sz w:val="24"/>
                <w:szCs w:val="24"/>
              </w:rPr>
              <w:t>51</w:t>
            </w:r>
          </w:p>
        </w:tc>
      </w:tr>
    </w:tbl>
    <w:p w:rsidR="00981E41" w:rsidRDefault="00981E41"/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387"/>
        <w:gridCol w:w="4536"/>
      </w:tblGrid>
      <w:tr w:rsidR="00981E41">
        <w:tc>
          <w:tcPr>
            <w:tcW w:w="5387" w:type="dxa"/>
          </w:tcPr>
          <w:p w:rsidR="00647241" w:rsidRDefault="00D05C50" w:rsidP="00D05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№ 32 от 28.04.2015 «Об утверждении Порядка </w:t>
            </w:r>
            <w:r w:rsidR="00647241" w:rsidRPr="004F744D">
              <w:rPr>
                <w:sz w:val="24"/>
                <w:szCs w:val="24"/>
              </w:rPr>
              <w:t xml:space="preserve">размещения сведений </w:t>
            </w:r>
          </w:p>
          <w:p w:rsidR="009E2CAE" w:rsidRPr="00203CE4" w:rsidRDefault="00647241" w:rsidP="00D05C50">
            <w:pPr>
              <w:rPr>
                <w:sz w:val="24"/>
                <w:szCs w:val="24"/>
              </w:rPr>
            </w:pPr>
            <w:r w:rsidRPr="004F744D">
              <w:rPr>
                <w:sz w:val="24"/>
                <w:szCs w:val="24"/>
              </w:rPr>
              <w:t xml:space="preserve">о доходах, </w:t>
            </w:r>
            <w:r w:rsidR="0090563F">
              <w:rPr>
                <w:sz w:val="24"/>
                <w:szCs w:val="24"/>
              </w:rPr>
              <w:t xml:space="preserve">расходах, </w:t>
            </w:r>
            <w:r w:rsidRPr="004F744D">
              <w:rPr>
                <w:sz w:val="24"/>
                <w:szCs w:val="24"/>
              </w:rPr>
              <w:t>об имуществе и обязательствах</w:t>
            </w:r>
            <w:r w:rsidR="0090563F">
              <w:rPr>
                <w:sz w:val="24"/>
                <w:szCs w:val="24"/>
              </w:rPr>
              <w:t xml:space="preserve"> </w:t>
            </w:r>
            <w:r w:rsidRPr="004F744D">
              <w:rPr>
                <w:sz w:val="24"/>
                <w:szCs w:val="24"/>
              </w:rPr>
              <w:t xml:space="preserve">имущественного характера лиц, замещающих муниципальные должности, муниципальных служащих и членов их семей на официальном сайте </w:t>
            </w:r>
            <w:r w:rsidR="00203CE4">
              <w:rPr>
                <w:sz w:val="24"/>
                <w:szCs w:val="24"/>
              </w:rPr>
              <w:t>Администрации</w:t>
            </w:r>
            <w:r w:rsidRPr="004F744D">
              <w:rPr>
                <w:sz w:val="24"/>
                <w:szCs w:val="24"/>
              </w:rPr>
              <w:t xml:space="preserve"> </w:t>
            </w:r>
            <w:r w:rsidR="00C35E0B" w:rsidRPr="00203CE4">
              <w:rPr>
                <w:sz w:val="24"/>
                <w:szCs w:val="24"/>
              </w:rPr>
              <w:t>Плотников</w:t>
            </w:r>
            <w:r w:rsidR="00203CE4">
              <w:rPr>
                <w:sz w:val="24"/>
                <w:szCs w:val="24"/>
              </w:rPr>
              <w:t>ского сельского</w:t>
            </w:r>
            <w:r w:rsidR="00411187" w:rsidRPr="00203CE4">
              <w:rPr>
                <w:sz w:val="24"/>
                <w:szCs w:val="24"/>
              </w:rPr>
              <w:t xml:space="preserve"> поселени</w:t>
            </w:r>
            <w:r w:rsidR="00203CE4">
              <w:rPr>
                <w:sz w:val="24"/>
                <w:szCs w:val="24"/>
              </w:rPr>
              <w:t xml:space="preserve">я </w:t>
            </w:r>
            <w:r w:rsidR="00203CE4" w:rsidRPr="00203CE4">
              <w:rPr>
                <w:sz w:val="24"/>
                <w:szCs w:val="24"/>
              </w:rPr>
              <w:t>и предоставления этих сведений общероссийским средствам массовой информации для опубликования</w:t>
            </w:r>
            <w:r w:rsidR="00D05C50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981E41" w:rsidRDefault="00981E41" w:rsidP="00203CE4">
            <w:pPr>
              <w:pStyle w:val="2"/>
              <w:ind w:right="6094"/>
              <w:jc w:val="both"/>
            </w:pPr>
          </w:p>
        </w:tc>
      </w:tr>
    </w:tbl>
    <w:p w:rsidR="00624DF5" w:rsidRDefault="00624DF5" w:rsidP="00751873">
      <w:pPr>
        <w:jc w:val="both"/>
        <w:rPr>
          <w:sz w:val="24"/>
        </w:rPr>
      </w:pPr>
    </w:p>
    <w:p w:rsidR="00EA1AD2" w:rsidRDefault="00647241" w:rsidP="00624DF5">
      <w:pPr>
        <w:ind w:firstLine="567"/>
        <w:jc w:val="both"/>
        <w:rPr>
          <w:sz w:val="24"/>
          <w:szCs w:val="24"/>
        </w:rPr>
      </w:pPr>
      <w:r w:rsidRPr="004B632A">
        <w:rPr>
          <w:sz w:val="24"/>
          <w:szCs w:val="24"/>
        </w:rPr>
        <w:t xml:space="preserve"> </w:t>
      </w:r>
    </w:p>
    <w:p w:rsidR="001332BD" w:rsidRDefault="00A070B1" w:rsidP="00A070B1">
      <w:pPr>
        <w:ind w:firstLine="567"/>
        <w:jc w:val="both"/>
        <w:rPr>
          <w:sz w:val="24"/>
        </w:rPr>
      </w:pPr>
      <w:r>
        <w:rPr>
          <w:sz w:val="24"/>
          <w:szCs w:val="24"/>
        </w:rPr>
        <w:t>В целях приведения нормативной правовой базы в соответствие с действующим законодательством</w:t>
      </w:r>
      <w:r w:rsidR="00647241" w:rsidRPr="004F744D">
        <w:rPr>
          <w:sz w:val="24"/>
          <w:szCs w:val="24"/>
        </w:rPr>
        <w:t>,</w:t>
      </w:r>
      <w:r w:rsidR="005B4A27">
        <w:rPr>
          <w:sz w:val="24"/>
        </w:rPr>
        <w:t xml:space="preserve">                                                  </w:t>
      </w:r>
    </w:p>
    <w:p w:rsidR="00EA1AD2" w:rsidRDefault="00EA1AD2" w:rsidP="008E7111">
      <w:pPr>
        <w:ind w:right="-1"/>
        <w:rPr>
          <w:sz w:val="24"/>
        </w:rPr>
      </w:pPr>
    </w:p>
    <w:p w:rsidR="002E2380" w:rsidRDefault="00EB016E" w:rsidP="00A070B1">
      <w:pPr>
        <w:ind w:right="-1"/>
        <w:rPr>
          <w:sz w:val="24"/>
        </w:rPr>
      </w:pPr>
      <w:r>
        <w:rPr>
          <w:sz w:val="24"/>
        </w:rPr>
        <w:t>ПОСТАНОВЛЯЮ:</w:t>
      </w:r>
    </w:p>
    <w:p w:rsidR="00647241" w:rsidRDefault="00D05C50" w:rsidP="00D70B8E">
      <w:pPr>
        <w:numPr>
          <w:ilvl w:val="0"/>
          <w:numId w:val="15"/>
        </w:numPr>
        <w:tabs>
          <w:tab w:val="clear" w:pos="153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Внести в П</w:t>
      </w:r>
      <w:r w:rsidR="00647241" w:rsidRPr="004F744D">
        <w:rPr>
          <w:sz w:val="24"/>
          <w:szCs w:val="24"/>
        </w:rPr>
        <w:t>орядок размещения сведений о доходах,</w:t>
      </w:r>
      <w:r w:rsidR="0090563F">
        <w:rPr>
          <w:sz w:val="24"/>
          <w:szCs w:val="24"/>
        </w:rPr>
        <w:t xml:space="preserve"> расходах</w:t>
      </w:r>
      <w:r w:rsidR="00EA1AD2">
        <w:rPr>
          <w:sz w:val="24"/>
          <w:szCs w:val="24"/>
        </w:rPr>
        <w:t>,</w:t>
      </w:r>
      <w:r w:rsidR="00647241" w:rsidRPr="004F744D">
        <w:rPr>
          <w:sz w:val="24"/>
          <w:szCs w:val="24"/>
        </w:rPr>
        <w:t xml:space="preserve">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</w:t>
      </w:r>
      <w:r w:rsidR="00D70B8E">
        <w:rPr>
          <w:sz w:val="24"/>
          <w:szCs w:val="24"/>
        </w:rPr>
        <w:t>Администрации Плотниковского сельского поселения</w:t>
      </w:r>
      <w:r w:rsidR="00D70B8E" w:rsidRPr="00D70B8E">
        <w:rPr>
          <w:sz w:val="24"/>
          <w:szCs w:val="24"/>
        </w:rPr>
        <w:t xml:space="preserve"> </w:t>
      </w:r>
      <w:r w:rsidR="00D70B8E" w:rsidRPr="00203CE4">
        <w:rPr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  <w:r w:rsidR="00671179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 изменения:</w:t>
      </w:r>
    </w:p>
    <w:p w:rsidR="00D05C50" w:rsidRPr="00A070B1" w:rsidRDefault="00A070B1" w:rsidP="00A070B1">
      <w:pPr>
        <w:jc w:val="both"/>
        <w:rPr>
          <w:sz w:val="24"/>
          <w:szCs w:val="24"/>
        </w:rPr>
      </w:pPr>
      <w:r w:rsidRPr="00A070B1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="00D05C50" w:rsidRPr="00A070B1">
        <w:rPr>
          <w:sz w:val="24"/>
          <w:szCs w:val="24"/>
        </w:rPr>
        <w:t>Подпункт г) пункта 2 Порядка изложить в следующей редакции</w:t>
      </w:r>
      <w:r w:rsidRPr="00A070B1">
        <w:rPr>
          <w:sz w:val="24"/>
          <w:szCs w:val="24"/>
        </w:rPr>
        <w:t>:</w:t>
      </w:r>
    </w:p>
    <w:p w:rsidR="00A070B1" w:rsidRPr="00A070B1" w:rsidRDefault="00A070B1" w:rsidP="00A07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«г) </w:t>
      </w:r>
      <w:r w:rsidRPr="00A070B1">
        <w:rPr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  <w:r>
        <w:rPr>
          <w:sz w:val="24"/>
          <w:szCs w:val="24"/>
        </w:rPr>
        <w:t>»</w:t>
      </w:r>
    </w:p>
    <w:p w:rsidR="006463BA" w:rsidRDefault="006463BA" w:rsidP="006463BA">
      <w:pPr>
        <w:pStyle w:val="a9"/>
        <w:numPr>
          <w:ilvl w:val="0"/>
          <w:numId w:val="15"/>
        </w:numPr>
        <w:tabs>
          <w:tab w:val="clear" w:pos="1533"/>
          <w:tab w:val="num" w:pos="-1701"/>
        </w:tabs>
        <w:ind w:left="0" w:right="-1" w:firstLine="0"/>
        <w:jc w:val="both"/>
      </w:pPr>
      <w:r>
        <w:t>Обнародовать настоящее П</w:t>
      </w:r>
      <w:r w:rsidRPr="00694142">
        <w:t>остановление</w:t>
      </w:r>
      <w:r>
        <w:t xml:space="preserve"> в установленном порядке и разместить на официальном сайте А</w:t>
      </w:r>
      <w:r w:rsidRPr="00694142">
        <w:t xml:space="preserve">дминистрации </w:t>
      </w:r>
      <w:r w:rsidRPr="00445157">
        <w:rPr>
          <w:color w:val="000000"/>
        </w:rPr>
        <w:t>Плотниковского сельского поселения</w:t>
      </w:r>
      <w:r w:rsidRPr="00694142">
        <w:t>.</w:t>
      </w:r>
    </w:p>
    <w:p w:rsidR="006463BA" w:rsidRDefault="006463BA" w:rsidP="006463BA">
      <w:pPr>
        <w:pStyle w:val="a9"/>
        <w:numPr>
          <w:ilvl w:val="0"/>
          <w:numId w:val="15"/>
        </w:numPr>
        <w:tabs>
          <w:tab w:val="clear" w:pos="1533"/>
          <w:tab w:val="left" w:pos="0"/>
        </w:tabs>
        <w:ind w:left="0" w:right="-1" w:firstLine="0"/>
        <w:jc w:val="both"/>
      </w:pPr>
      <w:r w:rsidRPr="00513A98">
        <w:t xml:space="preserve">Контроль </w:t>
      </w:r>
      <w:r>
        <w:t xml:space="preserve">над </w:t>
      </w:r>
      <w:r w:rsidRPr="00513A98">
        <w:t>исполнением настоящего Постановления воз</w:t>
      </w:r>
      <w:r>
        <w:t>ложить на</w:t>
      </w:r>
      <w:r w:rsidRPr="00513A98">
        <w:t xml:space="preserve"> управляющего делами </w:t>
      </w:r>
      <w:r w:rsidR="00624DF5">
        <w:t>А</w:t>
      </w:r>
      <w:r>
        <w:t xml:space="preserve">дминистрации </w:t>
      </w:r>
      <w:proofErr w:type="spellStart"/>
      <w:r>
        <w:t>Плотниковского</w:t>
      </w:r>
      <w:proofErr w:type="spellEnd"/>
      <w:r>
        <w:t xml:space="preserve"> сельского поселения (</w:t>
      </w:r>
      <w:proofErr w:type="spellStart"/>
      <w:r w:rsidR="00A070B1">
        <w:t>Синовец</w:t>
      </w:r>
      <w:proofErr w:type="spellEnd"/>
      <w:r w:rsidR="00A070B1">
        <w:t xml:space="preserve"> А.В</w:t>
      </w:r>
      <w:r>
        <w:t>.)</w:t>
      </w:r>
    </w:p>
    <w:p w:rsidR="00A070B1" w:rsidRDefault="00A070B1" w:rsidP="00A070B1">
      <w:pPr>
        <w:pStyle w:val="a9"/>
        <w:tabs>
          <w:tab w:val="left" w:pos="0"/>
        </w:tabs>
        <w:ind w:left="0" w:right="-1"/>
        <w:jc w:val="both"/>
      </w:pPr>
    </w:p>
    <w:p w:rsidR="00A070B1" w:rsidRDefault="00A070B1" w:rsidP="00A070B1">
      <w:pPr>
        <w:pStyle w:val="a9"/>
        <w:tabs>
          <w:tab w:val="left" w:pos="0"/>
        </w:tabs>
        <w:ind w:left="0" w:right="-1"/>
        <w:jc w:val="both"/>
      </w:pPr>
      <w:bookmarkStart w:id="0" w:name="_GoBack"/>
      <w:bookmarkEnd w:id="0"/>
    </w:p>
    <w:p w:rsidR="00647241" w:rsidRDefault="00647241" w:rsidP="004F3868">
      <w:pPr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8"/>
        <w:gridCol w:w="4646"/>
      </w:tblGrid>
      <w:tr w:rsidR="00981E41">
        <w:tc>
          <w:tcPr>
            <w:tcW w:w="4927" w:type="dxa"/>
          </w:tcPr>
          <w:p w:rsidR="008E7111" w:rsidRPr="008E7111" w:rsidRDefault="00981E41" w:rsidP="00647241">
            <w:pPr>
              <w:rPr>
                <w:sz w:val="24"/>
              </w:rPr>
            </w:pPr>
            <w:r w:rsidRPr="008E7111">
              <w:rPr>
                <w:sz w:val="24"/>
              </w:rPr>
              <w:t xml:space="preserve">Глава </w:t>
            </w:r>
            <w:r w:rsidR="008E7111" w:rsidRPr="008E7111">
              <w:rPr>
                <w:sz w:val="24"/>
              </w:rPr>
              <w:t>Плотниковского</w:t>
            </w:r>
            <w:r w:rsidR="00D523C8" w:rsidRPr="008E7111">
              <w:rPr>
                <w:sz w:val="24"/>
              </w:rPr>
              <w:t xml:space="preserve"> </w:t>
            </w:r>
          </w:p>
          <w:p w:rsidR="00981E41" w:rsidRPr="008E7111" w:rsidRDefault="00D523C8" w:rsidP="00647241">
            <w:pPr>
              <w:rPr>
                <w:sz w:val="24"/>
              </w:rPr>
            </w:pPr>
            <w:r w:rsidRPr="008E7111">
              <w:rPr>
                <w:sz w:val="24"/>
              </w:rPr>
              <w:t>сельского</w:t>
            </w:r>
            <w:r w:rsidR="008E7111" w:rsidRPr="008E7111">
              <w:rPr>
                <w:sz w:val="24"/>
              </w:rPr>
              <w:t xml:space="preserve">   </w:t>
            </w:r>
            <w:r w:rsidRPr="008E7111">
              <w:rPr>
                <w:sz w:val="24"/>
              </w:rPr>
              <w:t>поселения</w:t>
            </w:r>
          </w:p>
        </w:tc>
        <w:tc>
          <w:tcPr>
            <w:tcW w:w="4927" w:type="dxa"/>
          </w:tcPr>
          <w:p w:rsidR="00981E41" w:rsidRPr="008E7111" w:rsidRDefault="00981E41" w:rsidP="004F3868">
            <w:pPr>
              <w:jc w:val="right"/>
              <w:rPr>
                <w:sz w:val="24"/>
              </w:rPr>
            </w:pPr>
          </w:p>
          <w:p w:rsidR="008E7111" w:rsidRPr="008E7111" w:rsidRDefault="00A070B1" w:rsidP="004F3868">
            <w:pPr>
              <w:jc w:val="right"/>
              <w:rPr>
                <w:sz w:val="24"/>
              </w:rPr>
            </w:pPr>
            <w:r>
              <w:rPr>
                <w:sz w:val="24"/>
              </w:rPr>
              <w:t>Т.К. Чураева</w:t>
            </w:r>
          </w:p>
        </w:tc>
      </w:tr>
    </w:tbl>
    <w:p w:rsidR="00647241" w:rsidRDefault="00647241" w:rsidP="00380022">
      <w:pPr>
        <w:rPr>
          <w:sz w:val="24"/>
        </w:rPr>
      </w:pPr>
    </w:p>
    <w:p w:rsidR="00EA1AD2" w:rsidRDefault="00EA1AD2" w:rsidP="00647241">
      <w:pPr>
        <w:jc w:val="right"/>
      </w:pPr>
    </w:p>
    <w:p w:rsidR="00EA1AD2" w:rsidRDefault="00EA1AD2" w:rsidP="00647241">
      <w:pPr>
        <w:jc w:val="right"/>
      </w:pPr>
    </w:p>
    <w:p w:rsidR="00EA1AD2" w:rsidRDefault="00EA1AD2" w:rsidP="00647241">
      <w:pPr>
        <w:jc w:val="right"/>
      </w:pPr>
    </w:p>
    <w:p w:rsidR="00647241" w:rsidRDefault="00647241" w:rsidP="00647241">
      <w:pPr>
        <w:rPr>
          <w:sz w:val="24"/>
          <w:szCs w:val="24"/>
        </w:rPr>
      </w:pPr>
    </w:p>
    <w:sectPr w:rsidR="00647241" w:rsidSect="00CF1CEC">
      <w:pgSz w:w="11906" w:h="16838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DF7"/>
    <w:multiLevelType w:val="hybridMultilevel"/>
    <w:tmpl w:val="9F5C33EC"/>
    <w:lvl w:ilvl="0" w:tplc="FA9CE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16FFC"/>
    <w:multiLevelType w:val="hybridMultilevel"/>
    <w:tmpl w:val="CCBCD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A061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AE55FF"/>
    <w:multiLevelType w:val="hybridMultilevel"/>
    <w:tmpl w:val="1FC88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B408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6A5410"/>
    <w:multiLevelType w:val="hybridMultilevel"/>
    <w:tmpl w:val="51FA3F5E"/>
    <w:lvl w:ilvl="0" w:tplc="FE6032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8B7BEE"/>
    <w:multiLevelType w:val="hybridMultilevel"/>
    <w:tmpl w:val="D06C6CEE"/>
    <w:lvl w:ilvl="0" w:tplc="51BAA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34280E">
      <w:numFmt w:val="none"/>
      <w:lvlText w:val=""/>
      <w:lvlJc w:val="left"/>
      <w:pPr>
        <w:tabs>
          <w:tab w:val="num" w:pos="360"/>
        </w:tabs>
      </w:pPr>
    </w:lvl>
    <w:lvl w:ilvl="2" w:tplc="02CEEB88">
      <w:numFmt w:val="none"/>
      <w:lvlText w:val=""/>
      <w:lvlJc w:val="left"/>
      <w:pPr>
        <w:tabs>
          <w:tab w:val="num" w:pos="360"/>
        </w:tabs>
      </w:pPr>
    </w:lvl>
    <w:lvl w:ilvl="3" w:tplc="856643A8">
      <w:numFmt w:val="none"/>
      <w:lvlText w:val=""/>
      <w:lvlJc w:val="left"/>
      <w:pPr>
        <w:tabs>
          <w:tab w:val="num" w:pos="360"/>
        </w:tabs>
      </w:pPr>
    </w:lvl>
    <w:lvl w:ilvl="4" w:tplc="DEFABFCA">
      <w:numFmt w:val="none"/>
      <w:lvlText w:val=""/>
      <w:lvlJc w:val="left"/>
      <w:pPr>
        <w:tabs>
          <w:tab w:val="num" w:pos="360"/>
        </w:tabs>
      </w:pPr>
    </w:lvl>
    <w:lvl w:ilvl="5" w:tplc="6456D576">
      <w:numFmt w:val="none"/>
      <w:lvlText w:val=""/>
      <w:lvlJc w:val="left"/>
      <w:pPr>
        <w:tabs>
          <w:tab w:val="num" w:pos="360"/>
        </w:tabs>
      </w:pPr>
    </w:lvl>
    <w:lvl w:ilvl="6" w:tplc="CF802206">
      <w:numFmt w:val="none"/>
      <w:lvlText w:val=""/>
      <w:lvlJc w:val="left"/>
      <w:pPr>
        <w:tabs>
          <w:tab w:val="num" w:pos="360"/>
        </w:tabs>
      </w:pPr>
    </w:lvl>
    <w:lvl w:ilvl="7" w:tplc="B5C02656">
      <w:numFmt w:val="none"/>
      <w:lvlText w:val=""/>
      <w:lvlJc w:val="left"/>
      <w:pPr>
        <w:tabs>
          <w:tab w:val="num" w:pos="360"/>
        </w:tabs>
      </w:pPr>
    </w:lvl>
    <w:lvl w:ilvl="8" w:tplc="212E683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50876B0"/>
    <w:multiLevelType w:val="hybridMultilevel"/>
    <w:tmpl w:val="3BBC0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4C2789"/>
    <w:multiLevelType w:val="multilevel"/>
    <w:tmpl w:val="32AEB8A0"/>
    <w:lvl w:ilvl="0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E0C636E"/>
    <w:multiLevelType w:val="hybridMultilevel"/>
    <w:tmpl w:val="14A43456"/>
    <w:lvl w:ilvl="0" w:tplc="BE009F5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78A1015"/>
    <w:multiLevelType w:val="hybridMultilevel"/>
    <w:tmpl w:val="CD6E9C5E"/>
    <w:lvl w:ilvl="0" w:tplc="FA9CE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95A2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3251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48A4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C1A667D"/>
    <w:multiLevelType w:val="hybridMultilevel"/>
    <w:tmpl w:val="D7322268"/>
    <w:lvl w:ilvl="0" w:tplc="0AB2B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985B52"/>
    <w:multiLevelType w:val="hybridMultilevel"/>
    <w:tmpl w:val="48BA6E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3"/>
  </w:num>
  <w:num w:numId="5">
    <w:abstractNumId w:val="12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15"/>
  </w:num>
  <w:num w:numId="12">
    <w:abstractNumId w:val="1"/>
  </w:num>
  <w:num w:numId="13">
    <w:abstractNumId w:val="10"/>
  </w:num>
  <w:num w:numId="14">
    <w:abstractNumId w:val="0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41"/>
    <w:rsid w:val="00016C9F"/>
    <w:rsid w:val="00017A36"/>
    <w:rsid w:val="00023478"/>
    <w:rsid w:val="000266BF"/>
    <w:rsid w:val="00035D7E"/>
    <w:rsid w:val="00061A14"/>
    <w:rsid w:val="00086093"/>
    <w:rsid w:val="0008665F"/>
    <w:rsid w:val="000A668B"/>
    <w:rsid w:val="000B5896"/>
    <w:rsid w:val="000E0FFB"/>
    <w:rsid w:val="000F279A"/>
    <w:rsid w:val="000F74D8"/>
    <w:rsid w:val="00124936"/>
    <w:rsid w:val="001332BD"/>
    <w:rsid w:val="00175907"/>
    <w:rsid w:val="0017753D"/>
    <w:rsid w:val="00195196"/>
    <w:rsid w:val="001D70ED"/>
    <w:rsid w:val="001F7624"/>
    <w:rsid w:val="00203CE4"/>
    <w:rsid w:val="00215B90"/>
    <w:rsid w:val="0021756F"/>
    <w:rsid w:val="0023591B"/>
    <w:rsid w:val="002547C6"/>
    <w:rsid w:val="0025544F"/>
    <w:rsid w:val="00265AE9"/>
    <w:rsid w:val="00267AB4"/>
    <w:rsid w:val="00267B31"/>
    <w:rsid w:val="0029421A"/>
    <w:rsid w:val="002B732C"/>
    <w:rsid w:val="002C3AC6"/>
    <w:rsid w:val="002E2380"/>
    <w:rsid w:val="002F2EE1"/>
    <w:rsid w:val="00313322"/>
    <w:rsid w:val="00320B0E"/>
    <w:rsid w:val="00330DE7"/>
    <w:rsid w:val="003515FD"/>
    <w:rsid w:val="00370929"/>
    <w:rsid w:val="003762BD"/>
    <w:rsid w:val="00380022"/>
    <w:rsid w:val="0038439D"/>
    <w:rsid w:val="003909D8"/>
    <w:rsid w:val="003E7A0E"/>
    <w:rsid w:val="0041068E"/>
    <w:rsid w:val="00411187"/>
    <w:rsid w:val="00473768"/>
    <w:rsid w:val="004A385B"/>
    <w:rsid w:val="004A4EC1"/>
    <w:rsid w:val="004A5031"/>
    <w:rsid w:val="004E66FA"/>
    <w:rsid w:val="004F1BE5"/>
    <w:rsid w:val="004F3868"/>
    <w:rsid w:val="0052269F"/>
    <w:rsid w:val="00523094"/>
    <w:rsid w:val="00525E64"/>
    <w:rsid w:val="005325A1"/>
    <w:rsid w:val="00534B8A"/>
    <w:rsid w:val="00535E47"/>
    <w:rsid w:val="00541B04"/>
    <w:rsid w:val="005523DA"/>
    <w:rsid w:val="00585AD5"/>
    <w:rsid w:val="005B254C"/>
    <w:rsid w:val="005B3AEA"/>
    <w:rsid w:val="005B4A27"/>
    <w:rsid w:val="005B6640"/>
    <w:rsid w:val="005C6452"/>
    <w:rsid w:val="005D08B4"/>
    <w:rsid w:val="005E3255"/>
    <w:rsid w:val="006009CF"/>
    <w:rsid w:val="0061432F"/>
    <w:rsid w:val="0062040B"/>
    <w:rsid w:val="00624DF5"/>
    <w:rsid w:val="006463BA"/>
    <w:rsid w:val="00647241"/>
    <w:rsid w:val="00671179"/>
    <w:rsid w:val="00692DEC"/>
    <w:rsid w:val="006C66A7"/>
    <w:rsid w:val="006E41FC"/>
    <w:rsid w:val="007009A8"/>
    <w:rsid w:val="00707529"/>
    <w:rsid w:val="00717942"/>
    <w:rsid w:val="00751873"/>
    <w:rsid w:val="007A284F"/>
    <w:rsid w:val="007A6777"/>
    <w:rsid w:val="007B2005"/>
    <w:rsid w:val="007B62B9"/>
    <w:rsid w:val="007D5729"/>
    <w:rsid w:val="007F175C"/>
    <w:rsid w:val="007F679F"/>
    <w:rsid w:val="00826A32"/>
    <w:rsid w:val="008447FD"/>
    <w:rsid w:val="00860D56"/>
    <w:rsid w:val="00883E86"/>
    <w:rsid w:val="008A2318"/>
    <w:rsid w:val="008A6017"/>
    <w:rsid w:val="008C6892"/>
    <w:rsid w:val="008D2D13"/>
    <w:rsid w:val="008D46B3"/>
    <w:rsid w:val="008E7111"/>
    <w:rsid w:val="008F5B75"/>
    <w:rsid w:val="00901A0E"/>
    <w:rsid w:val="0090563F"/>
    <w:rsid w:val="009134A9"/>
    <w:rsid w:val="009139BF"/>
    <w:rsid w:val="00954F9D"/>
    <w:rsid w:val="00962597"/>
    <w:rsid w:val="00981E41"/>
    <w:rsid w:val="0098784F"/>
    <w:rsid w:val="009B019E"/>
    <w:rsid w:val="009E2CAE"/>
    <w:rsid w:val="009E33CB"/>
    <w:rsid w:val="009E3B8C"/>
    <w:rsid w:val="009F3776"/>
    <w:rsid w:val="009F48B3"/>
    <w:rsid w:val="009F6AEE"/>
    <w:rsid w:val="00A070B1"/>
    <w:rsid w:val="00A1793C"/>
    <w:rsid w:val="00A21E15"/>
    <w:rsid w:val="00A25E4A"/>
    <w:rsid w:val="00A3749B"/>
    <w:rsid w:val="00A379D3"/>
    <w:rsid w:val="00A42655"/>
    <w:rsid w:val="00A4294E"/>
    <w:rsid w:val="00A53D8F"/>
    <w:rsid w:val="00A543C7"/>
    <w:rsid w:val="00A61E16"/>
    <w:rsid w:val="00A809C8"/>
    <w:rsid w:val="00A97C2F"/>
    <w:rsid w:val="00AA42C3"/>
    <w:rsid w:val="00AA7E0D"/>
    <w:rsid w:val="00AC5194"/>
    <w:rsid w:val="00AD2F6D"/>
    <w:rsid w:val="00AE5079"/>
    <w:rsid w:val="00AF23B5"/>
    <w:rsid w:val="00AF288A"/>
    <w:rsid w:val="00B16CA7"/>
    <w:rsid w:val="00B65BDC"/>
    <w:rsid w:val="00B76540"/>
    <w:rsid w:val="00B76D2E"/>
    <w:rsid w:val="00BA094D"/>
    <w:rsid w:val="00BC353A"/>
    <w:rsid w:val="00BC74D4"/>
    <w:rsid w:val="00BE27A1"/>
    <w:rsid w:val="00BE6533"/>
    <w:rsid w:val="00BF5472"/>
    <w:rsid w:val="00C02928"/>
    <w:rsid w:val="00C10E26"/>
    <w:rsid w:val="00C343B1"/>
    <w:rsid w:val="00C35E0B"/>
    <w:rsid w:val="00C45D17"/>
    <w:rsid w:val="00C63CC5"/>
    <w:rsid w:val="00C807AC"/>
    <w:rsid w:val="00C85997"/>
    <w:rsid w:val="00C96A1E"/>
    <w:rsid w:val="00CA23F7"/>
    <w:rsid w:val="00CD35EB"/>
    <w:rsid w:val="00CE3059"/>
    <w:rsid w:val="00CE4BED"/>
    <w:rsid w:val="00CF1CEC"/>
    <w:rsid w:val="00D05C50"/>
    <w:rsid w:val="00D234EB"/>
    <w:rsid w:val="00D5141C"/>
    <w:rsid w:val="00D523C8"/>
    <w:rsid w:val="00D70B8E"/>
    <w:rsid w:val="00DE01C8"/>
    <w:rsid w:val="00DF5309"/>
    <w:rsid w:val="00DF74ED"/>
    <w:rsid w:val="00E10CE2"/>
    <w:rsid w:val="00E616B0"/>
    <w:rsid w:val="00E6410B"/>
    <w:rsid w:val="00E67EB8"/>
    <w:rsid w:val="00EA1AD2"/>
    <w:rsid w:val="00EB016E"/>
    <w:rsid w:val="00F130B2"/>
    <w:rsid w:val="00F5698B"/>
    <w:rsid w:val="00F732A5"/>
    <w:rsid w:val="00F810FC"/>
    <w:rsid w:val="00F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01FD1"/>
  <w15:docId w15:val="{EDE5A3F2-8149-4308-8805-A3179E95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8F"/>
  </w:style>
  <w:style w:type="paragraph" w:styleId="1">
    <w:name w:val="heading 1"/>
    <w:basedOn w:val="a"/>
    <w:next w:val="a"/>
    <w:qFormat/>
    <w:rsid w:val="00A53D8F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3D8F"/>
    <w:pPr>
      <w:jc w:val="center"/>
    </w:pPr>
    <w:rPr>
      <w:sz w:val="36"/>
    </w:rPr>
  </w:style>
  <w:style w:type="paragraph" w:styleId="a4">
    <w:name w:val="Body Text"/>
    <w:basedOn w:val="a"/>
    <w:rsid w:val="00A53D8F"/>
    <w:rPr>
      <w:sz w:val="24"/>
    </w:rPr>
  </w:style>
  <w:style w:type="paragraph" w:styleId="a5">
    <w:name w:val="Subtitle"/>
    <w:basedOn w:val="a"/>
    <w:qFormat/>
    <w:rsid w:val="00A53D8F"/>
    <w:pPr>
      <w:jc w:val="center"/>
    </w:pPr>
    <w:rPr>
      <w:b/>
      <w:bCs/>
      <w:caps/>
      <w:sz w:val="32"/>
    </w:rPr>
  </w:style>
  <w:style w:type="paragraph" w:styleId="2">
    <w:name w:val="Body Text 2"/>
    <w:basedOn w:val="a"/>
    <w:rsid w:val="00A53D8F"/>
    <w:pPr>
      <w:ind w:right="4579"/>
    </w:pPr>
    <w:rPr>
      <w:sz w:val="24"/>
    </w:rPr>
  </w:style>
  <w:style w:type="paragraph" w:styleId="a6">
    <w:name w:val="Balloon Text"/>
    <w:basedOn w:val="a"/>
    <w:semiHidden/>
    <w:rsid w:val="0025544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13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7241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a8">
    <w:name w:val="реквизитПодпись"/>
    <w:basedOn w:val="a"/>
    <w:rsid w:val="00647241"/>
    <w:pPr>
      <w:tabs>
        <w:tab w:val="left" w:pos="6804"/>
      </w:tabs>
      <w:spacing w:before="360"/>
    </w:pPr>
    <w:rPr>
      <w:sz w:val="24"/>
    </w:rPr>
  </w:style>
  <w:style w:type="paragraph" w:styleId="a9">
    <w:name w:val="List Paragraph"/>
    <w:basedOn w:val="a"/>
    <w:uiPriority w:val="34"/>
    <w:qFormat/>
    <w:rsid w:val="006463BA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0563F"/>
  </w:style>
  <w:style w:type="character" w:styleId="aa">
    <w:name w:val="Hyperlink"/>
    <w:basedOn w:val="a0"/>
    <w:uiPriority w:val="99"/>
    <w:unhideWhenUsed/>
    <w:rsid w:val="00905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es\&#1052;&#1086;&#1080;%20&#1076;&#1086;&#1082;&#1091;&#1084;&#1077;&#1085;&#1090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БАКЧАРСКОГО  РАЙОНА</vt:lpstr>
    </vt:vector>
  </TitlesOfParts>
  <Company> 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БАКЧАРСКОГО  РАЙОНА</dc:title>
  <dc:subject/>
  <dc:creator>Yes!</dc:creator>
  <cp:keywords/>
  <cp:lastModifiedBy>Управделами</cp:lastModifiedBy>
  <cp:revision>2</cp:revision>
  <cp:lastPrinted>2022-07-01T08:56:00Z</cp:lastPrinted>
  <dcterms:created xsi:type="dcterms:W3CDTF">2022-07-01T08:56:00Z</dcterms:created>
  <dcterms:modified xsi:type="dcterms:W3CDTF">2022-07-01T08:56:00Z</dcterms:modified>
</cp:coreProperties>
</file>